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FD41" w14:textId="787E9A11" w:rsidR="00226A23" w:rsidRPr="00EA61A0" w:rsidRDefault="001F409B" w:rsidP="00D9028B">
      <w:pPr>
        <w:pStyle w:val="NoSpacing"/>
        <w:ind w:right="261"/>
        <w:jc w:val="center"/>
        <w:rPr>
          <w:rFonts w:ascii="TH SarabunIT๙" w:hAnsi="TH SarabunIT๙" w:cs="TH SarabunIT๙"/>
          <w:sz w:val="24"/>
        </w:rPr>
      </w:pPr>
      <w:r w:rsidRPr="00EA61A0">
        <w:rPr>
          <w:rFonts w:ascii="TH SarabunIT๙" w:hAnsi="TH SarabunIT๙" w:cs="TH SarabunIT๙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BE980ED" wp14:editId="672F17D3">
                <wp:simplePos x="0" y="0"/>
                <wp:positionH relativeFrom="margin">
                  <wp:align>right</wp:align>
                </wp:positionH>
                <wp:positionV relativeFrom="paragraph">
                  <wp:posOffset>-4613</wp:posOffset>
                </wp:positionV>
                <wp:extent cx="1069675" cy="360000"/>
                <wp:effectExtent l="0" t="0" r="16510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6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66DA3" w14:textId="3F5834D3" w:rsidR="001F409B" w:rsidRPr="001F409B" w:rsidRDefault="001F409B" w:rsidP="001F409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Attached-04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980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.05pt;margin-top:-.35pt;width:84.25pt;height:28.35pt;z-index:2516720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" fillcolor="white [3201]" strokeweight=".5pt">
                <v:textbox>
                  <w:txbxContent>
                    <w:p w14:paraId="65166DA3" w14:textId="3F5834D3" w:rsidR="001F409B" w:rsidRPr="001F409B" w:rsidRDefault="001F409B" w:rsidP="001F409B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Attached-04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6A23" w:rsidRPr="00EA61A0">
        <w:rPr>
          <w:rFonts w:ascii="TH SarabunIT๙" w:hAnsi="TH SarabunIT๙" w:cs="TH SarabunIT๙"/>
          <w:noProof/>
          <w:sz w:val="28"/>
          <w:szCs w:val="36"/>
        </w:rPr>
        <w:drawing>
          <wp:anchor distT="0" distB="0" distL="114300" distR="114300" simplePos="0" relativeHeight="251661824" behindDoc="1" locked="0" layoutInCell="1" allowOverlap="1" wp14:anchorId="7190E195" wp14:editId="6853A39F">
            <wp:simplePos x="0" y="0"/>
            <wp:positionH relativeFrom="margin">
              <wp:posOffset>0</wp:posOffset>
            </wp:positionH>
            <wp:positionV relativeFrom="paragraph">
              <wp:posOffset>-84294</wp:posOffset>
            </wp:positionV>
            <wp:extent cx="490968" cy="540000"/>
            <wp:effectExtent l="0" t="0" r="4445" b="0"/>
            <wp:wrapNone/>
            <wp:docPr id="10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A23" w:rsidRPr="00EA61A0">
        <w:rPr>
          <w:rFonts w:ascii="TH SarabunIT๙" w:hAnsi="TH SarabunIT๙" w:cs="TH SarabunIT๙"/>
          <w:b/>
          <w:bCs/>
          <w:spacing w:val="-20"/>
          <w:sz w:val="56"/>
          <w:szCs w:val="56"/>
          <w:cs/>
        </w:rPr>
        <w:t>บันทึกข้อความ</w:t>
      </w:r>
    </w:p>
    <w:p w14:paraId="222E7345" w14:textId="04E39367" w:rsidR="00226A23" w:rsidRPr="00EA61A0" w:rsidRDefault="00226A23" w:rsidP="006B5C6A">
      <w:pPr>
        <w:pStyle w:val="NoSpacing"/>
        <w:rPr>
          <w:rFonts w:ascii="TH SarabunIT๙" w:hAnsi="TH SarabunIT๙" w:cs="TH SarabunIT๙"/>
          <w:sz w:val="12"/>
          <w:szCs w:val="16"/>
        </w:rPr>
      </w:pPr>
    </w:p>
    <w:p w14:paraId="6B08D609" w14:textId="2D901E20" w:rsidR="00226A23" w:rsidRPr="00EA61A0" w:rsidRDefault="00D9028B" w:rsidP="006B52E8">
      <w:pPr>
        <w:pStyle w:val="NoSpacing"/>
        <w:tabs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 w:rsidRPr="00EA61A0">
        <w:rPr>
          <w:rFonts w:ascii="TH SarabunIT๙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619720E" wp14:editId="65277B7D">
                <wp:simplePos x="0" y="0"/>
                <wp:positionH relativeFrom="column">
                  <wp:posOffset>730250</wp:posOffset>
                </wp:positionH>
                <wp:positionV relativeFrom="paragraph">
                  <wp:posOffset>226283</wp:posOffset>
                </wp:positionV>
                <wp:extent cx="5187315" cy="0"/>
                <wp:effectExtent l="0" t="0" r="0" b="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73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52DD3" id="Line 1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17.8pt" to="465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">
                <v:stroke dashstyle="1 1" endcap="round"/>
              </v:line>
            </w:pict>
          </mc:Fallback>
        </mc:AlternateContent>
      </w:r>
      <w:r w:rsidR="00226A23" w:rsidRPr="00EA61A0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="00226A23" w:rsidRPr="00EA61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61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52E8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</w:t>
      </w:r>
      <w:r w:rsidR="006B52E8" w:rsidRPr="00EA61A0">
        <w:rPr>
          <w:rFonts w:ascii="TH SarabunIT๙" w:hAnsi="TH SarabunIT๙" w:cs="TH SarabunIT๙"/>
          <w:sz w:val="32"/>
          <w:szCs w:val="32"/>
        </w:rPr>
        <w:t xml:space="preserve">   </w:t>
      </w:r>
      <w:r w:rsidR="006B52E8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</w:t>
      </w:r>
      <w:r w:rsidR="006B52E8" w:rsidRPr="00EA61A0">
        <w:rPr>
          <w:rFonts w:ascii="TH SarabunIT๙" w:hAnsi="TH SarabunIT๙" w:cs="TH SarabunIT๙"/>
          <w:sz w:val="32"/>
          <w:szCs w:val="32"/>
        </w:rPr>
        <w:t xml:space="preserve"> </w:t>
      </w:r>
      <w:r w:rsidR="009E5FC4" w:rsidRPr="00EA61A0">
        <w:rPr>
          <w:rFonts w:ascii="TH SarabunIT๙" w:hAnsi="TH SarabunIT๙" w:cs="TH SarabunIT๙"/>
          <w:sz w:val="32"/>
          <w:szCs w:val="32"/>
        </w:rPr>
        <w:t xml:space="preserve"> </w:t>
      </w:r>
      <w:r w:rsidR="006B52E8" w:rsidRPr="00EA61A0">
        <w:rPr>
          <w:rFonts w:ascii="TH SarabunIT๙" w:hAnsi="TH SarabunIT๙" w:cs="TH SarabunIT๙"/>
          <w:sz w:val="32"/>
          <w:szCs w:val="32"/>
        </w:rPr>
        <w:tab/>
      </w:r>
      <w:r w:rsidR="00226A23" w:rsidRPr="00EA6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</w:t>
      </w:r>
      <w:r w:rsidR="006B52E8" w:rsidRPr="00EA61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6B52E8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..........................</w:t>
      </w:r>
    </w:p>
    <w:p w14:paraId="4D080B68" w14:textId="251E6EC4" w:rsidR="00226A23" w:rsidRPr="00EA61A0" w:rsidRDefault="00F47840" w:rsidP="002717E0">
      <w:pPr>
        <w:pStyle w:val="NoSpacing"/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EA61A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EB9B4A" wp14:editId="4D3E9847">
                <wp:simplePos x="0" y="0"/>
                <wp:positionH relativeFrom="column">
                  <wp:posOffset>3164840</wp:posOffset>
                </wp:positionH>
                <wp:positionV relativeFrom="paragraph">
                  <wp:posOffset>220869</wp:posOffset>
                </wp:positionV>
                <wp:extent cx="2752090" cy="0"/>
                <wp:effectExtent l="0" t="0" r="0" b="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0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84563" id="Line 1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7.4pt" to="465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">
                <v:stroke dashstyle="1 1" endcap="round"/>
              </v:line>
            </w:pict>
          </mc:Fallback>
        </mc:AlternateContent>
      </w:r>
      <w:r w:rsidRPr="00EA61A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F39327" wp14:editId="00ED16D3">
                <wp:simplePos x="0" y="0"/>
                <wp:positionH relativeFrom="column">
                  <wp:posOffset>154305</wp:posOffset>
                </wp:positionH>
                <wp:positionV relativeFrom="paragraph">
                  <wp:posOffset>218964</wp:posOffset>
                </wp:positionV>
                <wp:extent cx="270256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25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64D21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5pt,17.25pt" to="224.9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226A23" w:rsidRPr="00EA61A0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226A23" w:rsidRPr="00EA61A0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226A23" w:rsidRPr="00EA61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52E8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อว </w:t>
      </w:r>
      <w:r w:rsidR="007A3C5F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="00FB6B19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/</w:t>
      </w:r>
      <w:r w:rsidR="006B52E8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.............</w:t>
      </w:r>
      <w:r w:rsidR="00226A23" w:rsidRPr="00EA61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26A23" w:rsidRPr="00EA61A0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226A23" w:rsidRPr="00EA61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26A23" w:rsidRPr="00EA61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327E" w:rsidRPr="00EA61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327E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วัน เดือน ปี</w:t>
      </w:r>
      <w:r w:rsidR="00D50437" w:rsidRPr="00EA61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08FF" w:rsidRPr="00EA61A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AA839A" w14:textId="254CDB22" w:rsidR="00226A23" w:rsidRPr="00EA61A0" w:rsidRDefault="00D9028B" w:rsidP="006B5C6A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EA61A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F7B64C6" wp14:editId="4B296315">
                <wp:simplePos x="0" y="0"/>
                <wp:positionH relativeFrom="column">
                  <wp:posOffset>333375</wp:posOffset>
                </wp:positionH>
                <wp:positionV relativeFrom="paragraph">
                  <wp:posOffset>220234</wp:posOffset>
                </wp:positionV>
                <wp:extent cx="5573395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33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7346E" id="Line 1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7.35pt" to="465.1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">
                <v:stroke dashstyle="1 1" endcap="round"/>
              </v:line>
            </w:pict>
          </mc:Fallback>
        </mc:AlternateContent>
      </w:r>
      <w:r w:rsidR="00226A23" w:rsidRPr="00EA61A0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226A23" w:rsidRPr="00EA61A0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330B52" w:rsidRPr="00EA61A0">
        <w:rPr>
          <w:rFonts w:ascii="TH SarabunIT๙" w:hAnsi="TH SarabunIT๙" w:cs="TH SarabunIT๙"/>
          <w:sz w:val="40"/>
          <w:szCs w:val="40"/>
        </w:rPr>
        <w:t xml:space="preserve"> </w:t>
      </w:r>
      <w:r w:rsidR="005F6E52" w:rsidRPr="00EA61A0">
        <w:rPr>
          <w:rFonts w:ascii="TH SarabunIT๙" w:hAnsi="TH SarabunIT๙" w:cs="TH SarabunIT๙"/>
          <w:sz w:val="32"/>
          <w:szCs w:val="32"/>
          <w:cs/>
        </w:rPr>
        <w:t>ส่งรายงานการเปิดเผยผลงานวิจัยและนวัตกรรม</w:t>
      </w:r>
    </w:p>
    <w:p w14:paraId="50877739" w14:textId="39A11BFC" w:rsidR="00226A23" w:rsidRPr="00EA61A0" w:rsidRDefault="00226A23" w:rsidP="002717E0">
      <w:pPr>
        <w:pStyle w:val="NoSpacing"/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EA61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EA61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154CE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ผู้อำนวยการสถาบันวิจัยและพัฒนา</w:t>
      </w:r>
      <w:r w:rsidR="006A5173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(ผ่านต้นสังกัด)</w:t>
      </w:r>
    </w:p>
    <w:p w14:paraId="77F59C19" w14:textId="77777777" w:rsidR="00226A23" w:rsidRPr="00EA61A0" w:rsidRDefault="00226A23" w:rsidP="006B5C6A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14:paraId="14B40C4F" w14:textId="3E116216" w:rsidR="00E639BA" w:rsidRPr="00EA61A0" w:rsidRDefault="005F6E52" w:rsidP="002D7031">
      <w:pPr>
        <w:pStyle w:val="NoSpacing"/>
        <w:spacing w:before="24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A61A0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 w:rsidR="006A5173" w:rsidRPr="00EA61A0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มหาวิทยาลัยเทคโนโลยีราชมงคลล้านนา ได้รับทุนสนับสนุนจาก</w:t>
      </w:r>
      <w:r w:rsidR="00800FED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....</w:t>
      </w:r>
      <w:r w:rsidR="001977F4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แหล่งทุน</w:t>
      </w:r>
      <w:r w:rsidR="00800FED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6A5173" w:rsidRPr="00EA61A0">
        <w:rPr>
          <w:rFonts w:ascii="TH SarabunIT๙" w:hAnsi="TH SarabunIT๙" w:cs="TH SarabunIT๙"/>
          <w:sz w:val="32"/>
          <w:szCs w:val="32"/>
          <w:cs/>
        </w:rPr>
        <w:t xml:space="preserve"> ให้ดำเนินงานโครงการวิจัย เรื่อง</w:t>
      </w:r>
      <w:r w:rsidR="00A65F37" w:rsidRPr="00EA61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5F37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“</w:t>
      </w:r>
      <w:r w:rsidR="00800FED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="00C9530B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800FED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..ชื่อเรื่อง...</w:t>
      </w:r>
      <w:r w:rsidR="00C9530B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800FED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A65F37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”</w:t>
      </w:r>
      <w:r w:rsidR="006A5173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7A3C5F" w:rsidRPr="00EA61A0">
        <w:rPr>
          <w:rFonts w:ascii="TH SarabunIT๙" w:hAnsi="TH SarabunIT๙" w:cs="TH SarabunIT๙"/>
          <w:sz w:val="32"/>
          <w:szCs w:val="32"/>
          <w:cs/>
        </w:rPr>
        <w:t>สัญญาเลขที่</w:t>
      </w:r>
      <w:r w:rsidR="00800FED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1977F4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เลขสัญญา</w:t>
      </w:r>
      <w:r w:rsidR="00800FED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A90547" w:rsidRPr="00EA61A0">
        <w:rPr>
          <w:rFonts w:ascii="TH SarabunIT๙" w:hAnsi="TH SarabunIT๙" w:cs="TH SarabunIT๙"/>
          <w:sz w:val="32"/>
          <w:szCs w:val="32"/>
          <w:cs/>
        </w:rPr>
        <w:t xml:space="preserve"> โดยมี</w:t>
      </w:r>
      <w:r w:rsidR="00800FED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..</w:t>
      </w:r>
      <w:r w:rsidR="00C9530B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800FED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="001977F4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ชื่อ-สกุ</w:t>
      </w:r>
      <w:r w:rsidR="00044309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ล</w:t>
      </w:r>
      <w:r w:rsidR="00C9530B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800FED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 </w:t>
      </w:r>
      <w:r w:rsidR="00A90547" w:rsidRPr="00EA61A0">
        <w:rPr>
          <w:rFonts w:ascii="TH SarabunIT๙" w:hAnsi="TH SarabunIT๙" w:cs="TH SarabunIT๙"/>
          <w:sz w:val="32"/>
          <w:szCs w:val="32"/>
          <w:cs/>
        </w:rPr>
        <w:t>เป็นหัวหน้าโครงการ ซึ่งโครงการดังกล่าวสิ้นสุดระยะเวลาดำเนินโครงการเมื่อวันที่</w:t>
      </w:r>
      <w:r w:rsidR="0084087D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......วัน เดือน ปี (ที่สิ้นสุดการดำเนินงาน).......</w:t>
      </w:r>
      <w:r w:rsidR="00A90547" w:rsidRPr="00EA61A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15E797CF" w14:textId="7F147737" w:rsidR="0084087D" w:rsidRPr="00EA61A0" w:rsidRDefault="00067FA5" w:rsidP="002D7031">
      <w:pPr>
        <w:pStyle w:val="NoSpacing"/>
        <w:spacing w:before="240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A61A0">
        <w:rPr>
          <w:rFonts w:ascii="TH SarabunIT๙" w:hAnsi="TH SarabunIT๙" w:cs="TH SarabunIT๙"/>
          <w:sz w:val="32"/>
          <w:szCs w:val="32"/>
          <w:cs/>
        </w:rPr>
        <w:t>เพื่อให้เป็นไปตามพระราชบัญญัติ</w:t>
      </w:r>
      <w:r w:rsidR="00482224" w:rsidRPr="00EA61A0">
        <w:rPr>
          <w:rFonts w:ascii="TH SarabunIT๙" w:hAnsi="TH SarabunIT๙" w:cs="TH SarabunIT๙"/>
          <w:sz w:val="32"/>
          <w:szCs w:val="32"/>
          <w:cs/>
        </w:rPr>
        <w:t>ส่งเสริมการใช้ประโยชน์จากงานวิจัยและนวัตกรรม พ.ศ. ๒๕๖๔</w:t>
      </w:r>
      <w:r w:rsidRPr="00EA61A0">
        <w:rPr>
          <w:rFonts w:ascii="TH SarabunIT๙" w:hAnsi="TH SarabunIT๙" w:cs="TH SarabunIT๙"/>
          <w:sz w:val="32"/>
          <w:szCs w:val="32"/>
          <w:cs/>
        </w:rPr>
        <w:t xml:space="preserve"> ข้าพเจ้า ขอส่งรายงานการเปิดเผยผลงานวิจัยและนวัตกรรม </w:t>
      </w:r>
      <w:r w:rsidR="009F0E84" w:rsidRPr="00EA61A0">
        <w:rPr>
          <w:rFonts w:ascii="TH SarabunIT๙" w:hAnsi="TH SarabunIT๙" w:cs="TH SarabunIT๙"/>
          <w:sz w:val="32"/>
          <w:szCs w:val="32"/>
          <w:cs/>
        </w:rPr>
        <w:t>โครงการวิจัย เรื่อง</w:t>
      </w:r>
      <w:r w:rsidR="00A65F37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“....</w:t>
      </w:r>
      <w:r w:rsidR="009F0E84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ชื่อเรื่อง</w:t>
      </w:r>
      <w:r w:rsidR="00800FED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A65F37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...” </w:t>
      </w:r>
      <w:r w:rsidR="009D205C" w:rsidRPr="00EA61A0">
        <w:rPr>
          <w:rFonts w:ascii="TH SarabunIT๙" w:hAnsi="TH SarabunIT๙" w:cs="TH SarabunIT๙"/>
          <w:sz w:val="32"/>
          <w:szCs w:val="32"/>
          <w:cs/>
        </w:rPr>
        <w:t>ให้แก่สถาบันวิจัยและพัฒนา เพื่อดำเนินการในส่วนที่เกี่ยวข้องต่อไป</w:t>
      </w:r>
      <w:r w:rsidR="003531D8" w:rsidRPr="00EA61A0">
        <w:rPr>
          <w:rFonts w:ascii="TH SarabunIT๙" w:hAnsi="TH SarabunIT๙" w:cs="TH SarabunIT๙"/>
          <w:sz w:val="32"/>
          <w:szCs w:val="32"/>
          <w:cs/>
        </w:rPr>
        <w:t xml:space="preserve"> รายละเอียดดังเอกสารแนบมาพร้อมนี้ (เอกสาร</w:t>
      </w:r>
      <w:r w:rsidR="00B35DAF" w:rsidRPr="00EA61A0">
        <w:rPr>
          <w:rFonts w:ascii="TH SarabunIT๙" w:hAnsi="TH SarabunIT๙" w:cs="TH SarabunIT๙"/>
          <w:sz w:val="32"/>
          <w:szCs w:val="32"/>
          <w:cs/>
        </w:rPr>
        <w:t>แนบ</w:t>
      </w:r>
      <w:r w:rsidR="003531D8" w:rsidRPr="00EA61A0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="00090BB3" w:rsidRPr="00EA61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31D8" w:rsidRPr="00EA61A0">
        <w:rPr>
          <w:rFonts w:ascii="TH SarabunIT๙" w:hAnsi="TH SarabunIT๙" w:cs="TH SarabunIT๙"/>
          <w:sz w:val="32"/>
          <w:szCs w:val="32"/>
          <w:cs/>
        </w:rPr>
        <w:t>-</w:t>
      </w:r>
      <w:r w:rsidR="00090BB3" w:rsidRPr="00EA61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31D8" w:rsidRPr="00EA61A0">
        <w:rPr>
          <w:rFonts w:ascii="TH SarabunIT๙" w:hAnsi="TH SarabunIT๙" w:cs="TH SarabunIT๙"/>
          <w:sz w:val="32"/>
          <w:szCs w:val="32"/>
          <w:cs/>
        </w:rPr>
        <w:t>๔)</w:t>
      </w:r>
    </w:p>
    <w:p w14:paraId="32FB84E6" w14:textId="377987CD" w:rsidR="005445E8" w:rsidRPr="00EA61A0" w:rsidRDefault="00226A23" w:rsidP="00016395">
      <w:pPr>
        <w:pStyle w:val="NoSpacing"/>
        <w:spacing w:before="24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A61A0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2A4AB4" w:rsidRPr="00EA61A0">
        <w:rPr>
          <w:rFonts w:ascii="TH SarabunIT๙" w:hAnsi="TH SarabunIT๙" w:cs="TH SarabunIT๙"/>
          <w:sz w:val="32"/>
          <w:szCs w:val="32"/>
          <w:cs/>
        </w:rPr>
        <w:t>โปรด</w:t>
      </w:r>
      <w:r w:rsidR="00E639BA" w:rsidRPr="00EA61A0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14:paraId="7FD2226E" w14:textId="12B8F5C9" w:rsidR="003C3B52" w:rsidRPr="00EA61A0" w:rsidRDefault="003C3B52" w:rsidP="002717E0">
      <w:pPr>
        <w:pStyle w:val="NoSpacing"/>
        <w:ind w:left="3119"/>
        <w:jc w:val="center"/>
        <w:rPr>
          <w:rFonts w:ascii="TH SarabunIT๙" w:hAnsi="TH SarabunIT๙" w:cs="TH SarabunIT๙"/>
          <w:sz w:val="32"/>
          <w:szCs w:val="32"/>
        </w:rPr>
      </w:pPr>
    </w:p>
    <w:p w14:paraId="5CB9E03B" w14:textId="77777777" w:rsidR="009D205C" w:rsidRPr="00EA61A0" w:rsidRDefault="009D205C" w:rsidP="002717E0">
      <w:pPr>
        <w:pStyle w:val="NoSpacing"/>
        <w:ind w:left="3119"/>
        <w:jc w:val="center"/>
        <w:rPr>
          <w:rFonts w:ascii="TH SarabunIT๙" w:hAnsi="TH SarabunIT๙" w:cs="TH SarabunIT๙"/>
          <w:sz w:val="32"/>
          <w:szCs w:val="32"/>
        </w:rPr>
      </w:pPr>
    </w:p>
    <w:p w14:paraId="06DAF5BB" w14:textId="07D0684E" w:rsidR="00C40FCE" w:rsidRPr="00EA61A0" w:rsidRDefault="00226A23" w:rsidP="00E639BA">
      <w:pPr>
        <w:pStyle w:val="NoSpacing"/>
        <w:ind w:left="3119"/>
        <w:jc w:val="center"/>
        <w:rPr>
          <w:rFonts w:ascii="TH SarabunIT๙" w:hAnsi="TH SarabunIT๙" w:cs="TH SarabunIT๙"/>
          <w:sz w:val="32"/>
          <w:szCs w:val="32"/>
        </w:rPr>
      </w:pPr>
      <w:r w:rsidRPr="00EA61A0">
        <w:rPr>
          <w:rFonts w:ascii="TH SarabunIT๙" w:hAnsi="TH SarabunIT๙" w:cs="TH SarabunIT๙"/>
          <w:sz w:val="32"/>
          <w:szCs w:val="32"/>
          <w:cs/>
        </w:rPr>
        <w:t>(</w:t>
      </w:r>
      <w:r w:rsidR="00482224" w:rsidRPr="00EA61A0">
        <w:rPr>
          <w:rFonts w:ascii="TH SarabunIT๙" w:hAnsi="TH SarabunIT๙" w:cs="TH SarabunIT๙"/>
          <w:color w:val="FF0000"/>
          <w:sz w:val="32"/>
          <w:szCs w:val="32"/>
          <w:cs/>
        </w:rPr>
        <w:t>.......ชื่อ-สกุล (หัวหน้าโครงการ).......</w:t>
      </w:r>
      <w:r w:rsidRPr="00EA61A0">
        <w:rPr>
          <w:rFonts w:ascii="TH SarabunIT๙" w:hAnsi="TH SarabunIT๙" w:cs="TH SarabunIT๙"/>
          <w:sz w:val="32"/>
          <w:szCs w:val="32"/>
          <w:cs/>
        </w:rPr>
        <w:t>)</w:t>
      </w:r>
    </w:p>
    <w:p w14:paraId="33A1FA9D" w14:textId="02CE04DA" w:rsidR="00E639BA" w:rsidRPr="00EA61A0" w:rsidRDefault="00482224" w:rsidP="00E639BA">
      <w:pPr>
        <w:pStyle w:val="NoSpacing"/>
        <w:ind w:left="3119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A61A0">
        <w:rPr>
          <w:rFonts w:ascii="TH SarabunIT๙" w:hAnsi="TH SarabunIT๙" w:cs="TH SarabunIT๙"/>
          <w:sz w:val="32"/>
          <w:szCs w:val="32"/>
          <w:cs/>
        </w:rPr>
        <w:t>หัวหน้าโครงการ</w:t>
      </w:r>
    </w:p>
    <w:p w14:paraId="1D8AC113" w14:textId="77777777" w:rsidR="00B35DAF" w:rsidRPr="00EA61A0" w:rsidRDefault="00B35DAF" w:rsidP="00B35DAF">
      <w:pPr>
        <w:pStyle w:val="NoSpacing"/>
        <w:rPr>
          <w:rFonts w:ascii="TH SarabunIT๙" w:hAnsi="TH SarabunIT๙" w:cs="TH SarabunIT๙"/>
          <w:color w:val="FF0000"/>
          <w:sz w:val="32"/>
          <w:szCs w:val="32"/>
        </w:rPr>
      </w:pPr>
    </w:p>
    <w:p w14:paraId="140F769D" w14:textId="77777777" w:rsidR="006B52E8" w:rsidRPr="00EA61A0" w:rsidRDefault="006B52E8" w:rsidP="003761F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BB21103" w14:textId="77777777" w:rsidR="003531D8" w:rsidRPr="00EA61A0" w:rsidRDefault="00763816" w:rsidP="003761F6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EA61A0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0D709F34" wp14:editId="0B216851">
                <wp:extent cx="5736566" cy="2466975"/>
                <wp:effectExtent l="0" t="0" r="17145" b="2857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6566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D3575" w14:textId="22EB7329" w:rsidR="00B35DAF" w:rsidRPr="00090BB3" w:rsidRDefault="00B35DAF" w:rsidP="00B35DAF">
                            <w:pPr>
                              <w:rPr>
                                <w:rFonts w:asciiTheme="majorBidi" w:hAnsiTheme="majorBid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90BB3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**</w:t>
                            </w:r>
                            <w:r w:rsidR="00090BB3" w:rsidRPr="00090BB3">
                              <w:rPr>
                                <w:rFonts w:asciiTheme="majorBidi" w:hAnsi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90BB3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เอกสารแนบท้าย</w:t>
                            </w:r>
                            <w:r w:rsidR="00090BB3" w:rsidRPr="00090BB3">
                              <w:rPr>
                                <w:rFonts w:asciiTheme="majorBidi" w:hAnsi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35DAF">
                              <w:rPr>
                                <w:rFonts w:asciiTheme="majorBidi" w:hAnsiTheme="majorBidi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ประกอบด้วย</w:t>
                            </w:r>
                          </w:p>
                          <w:p w14:paraId="2638B0E8" w14:textId="70DED2D6" w:rsidR="00B35DAF" w:rsidRPr="00090BB3" w:rsidRDefault="00B35DAF" w:rsidP="00090BB3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ind w:left="709" w:hanging="349"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90BB3">
                              <w:rPr>
                                <w:rFonts w:asciiTheme="majorBidi" w:hAnsiTheme="majorBidi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สัญญารับทุน</w:t>
                            </w:r>
                          </w:p>
                          <w:p w14:paraId="67E7813B" w14:textId="50C0E0A2" w:rsidR="00B35DAF" w:rsidRPr="00090BB3" w:rsidRDefault="00B35DAF" w:rsidP="00090BB3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ind w:left="709" w:hanging="349"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90BB3">
                              <w:rPr>
                                <w:rFonts w:asciiTheme="majorBidi" w:hAnsiTheme="majorBidi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แบบฟอร์มแบบรายงานการเปิดเผยผลงานวิจัยและนวัตกรรม (เอกสารหมายเลข 1)</w:t>
                            </w:r>
                          </w:p>
                          <w:p w14:paraId="3755A32E" w14:textId="5A077D2A" w:rsidR="00B35DAF" w:rsidRPr="00090BB3" w:rsidRDefault="00B35DAF" w:rsidP="00090BB3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ind w:left="709" w:hanging="349"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90BB3">
                              <w:rPr>
                                <w:rFonts w:asciiTheme="majorBidi" w:hAnsiTheme="majorBidi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แบบฟอร์มแผนและกลไกการใช้ประโยชน์จากผลงานวิจัยและนวัตกรรม (เอกสารหมายเลข 2) </w:t>
                            </w:r>
                          </w:p>
                          <w:p w14:paraId="7674A385" w14:textId="024B9EBB" w:rsidR="00B35DAF" w:rsidRDefault="00B35DAF" w:rsidP="00090BB3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ind w:left="709" w:hanging="349"/>
                              <w:rPr>
                                <w:rFonts w:asciiTheme="majorBidi" w:hAnsiTheme="majorBid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90BB3">
                              <w:rPr>
                                <w:rFonts w:asciiTheme="majorBidi" w:hAnsiTheme="majorBidi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แบบแจ้งความประสงค์เป็นเจ้าของผลงานวิจัยและนวัตกรรม (เอกสารหมายเลข 3)</w:t>
                            </w:r>
                          </w:p>
                          <w:p w14:paraId="2A15191E" w14:textId="24B3764C" w:rsidR="003F3DB4" w:rsidRPr="00B76D91" w:rsidRDefault="003F3DB4" w:rsidP="003F3DB4">
                            <w:pPr>
                              <w:spacing w:before="240" w:after="240"/>
                              <w:ind w:left="36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76D9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*** </w:t>
                            </w:r>
                            <w:r w:rsidRPr="00B76D9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เอกสารลำดับที่ </w:t>
                            </w:r>
                            <w:r w:rsidR="00B76D9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  <w:r w:rsidRPr="00B76D9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– 5 ใส่ซองปิดผนึก (เอกสารลับ)</w:t>
                            </w:r>
                            <w:r w:rsidRPr="00B76D9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***</w:t>
                            </w:r>
                          </w:p>
                          <w:p w14:paraId="00168FEE" w14:textId="17310829" w:rsidR="00763816" w:rsidRPr="00B76D91" w:rsidRDefault="00763816" w:rsidP="003F3DB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B76D91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ดาวน์โหลดเอกสารได้ที่</w:t>
                            </w:r>
                            <w:r w:rsidR="00AA21AC" w:rsidRPr="00B76D91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9" w:history="1">
                              <w:r w:rsidR="00F0290C" w:rsidRPr="00B76D91">
                                <w:rPr>
                                  <w:rStyle w:val="Hyperlink"/>
                                  <w:rFonts w:asciiTheme="majorBidi" w:hAnsiTheme="majorBidi" w:cstheme="majorBidi"/>
                                  <w:sz w:val="40"/>
                                  <w:szCs w:val="40"/>
                                </w:rPr>
                                <w:t>https://rdi.rmutl.ac.th/news/26323-triupact-rmutl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709F3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width:451.7pt;height:19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" fillcolor="white [3201]" strokeweight=".5pt">
                <v:textbox>
                  <w:txbxContent>
                    <w:p w14:paraId="6B3D3575" w14:textId="22EB7329" w:rsidR="00B35DAF" w:rsidRPr="00090BB3" w:rsidRDefault="00B35DAF" w:rsidP="00B35DAF">
                      <w:pPr>
                        <w:rPr>
                          <w:rFonts w:asciiTheme="majorBidi" w:hAnsiTheme="majorBidi"/>
                          <w:color w:val="FF0000"/>
                          <w:sz w:val="32"/>
                          <w:szCs w:val="32"/>
                        </w:rPr>
                      </w:pPr>
                      <w:r w:rsidRPr="00090BB3">
                        <w:rPr>
                          <w:rFonts w:asciiTheme="majorBidi" w:hAnsiTheme="majorBidi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**</w:t>
                      </w:r>
                      <w:r w:rsidR="00090BB3" w:rsidRPr="00090BB3">
                        <w:rPr>
                          <w:rFonts w:asciiTheme="majorBidi" w:hAnsiTheme="majorBidi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90BB3">
                        <w:rPr>
                          <w:rFonts w:asciiTheme="majorBidi" w:hAnsiTheme="majorBidi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เอกสารแนบท้าย</w:t>
                      </w:r>
                      <w:r w:rsidR="00090BB3" w:rsidRPr="00090BB3">
                        <w:rPr>
                          <w:rFonts w:asciiTheme="majorBidi" w:hAnsiTheme="majorBidi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35DAF">
                        <w:rPr>
                          <w:rFonts w:asciiTheme="majorBidi" w:hAnsiTheme="majorBidi"/>
                          <w:color w:val="FF0000"/>
                          <w:sz w:val="32"/>
                          <w:szCs w:val="32"/>
                          <w:cs/>
                        </w:rPr>
                        <w:t>ประกอบด้วย</w:t>
                      </w:r>
                    </w:p>
                    <w:p w14:paraId="2638B0E8" w14:textId="70DED2D6" w:rsidR="00B35DAF" w:rsidRPr="00090BB3" w:rsidRDefault="00B35DAF" w:rsidP="00090BB3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ind w:left="709" w:hanging="349"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</w:pPr>
                      <w:r w:rsidRPr="00090BB3">
                        <w:rPr>
                          <w:rFonts w:asciiTheme="majorBidi" w:hAnsiTheme="majorBidi"/>
                          <w:color w:val="FF0000"/>
                          <w:sz w:val="32"/>
                          <w:szCs w:val="32"/>
                          <w:cs/>
                        </w:rPr>
                        <w:t>สัญญารับทุน</w:t>
                      </w:r>
                    </w:p>
                    <w:p w14:paraId="67E7813B" w14:textId="50C0E0A2" w:rsidR="00B35DAF" w:rsidRPr="00090BB3" w:rsidRDefault="00B35DAF" w:rsidP="00090BB3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ind w:left="709" w:hanging="349"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</w:pPr>
                      <w:r w:rsidRPr="00090BB3">
                        <w:rPr>
                          <w:rFonts w:asciiTheme="majorBidi" w:hAnsiTheme="majorBidi"/>
                          <w:color w:val="FF0000"/>
                          <w:sz w:val="32"/>
                          <w:szCs w:val="32"/>
                          <w:cs/>
                        </w:rPr>
                        <w:t>แบบฟอร์มแบบรายงานการเปิดเผยผลงานวิจัยและนวัตกรรม (เอกสารหมายเลข 1)</w:t>
                      </w:r>
                    </w:p>
                    <w:p w14:paraId="3755A32E" w14:textId="5A077D2A" w:rsidR="00B35DAF" w:rsidRPr="00090BB3" w:rsidRDefault="00B35DAF" w:rsidP="00090BB3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ind w:left="709" w:hanging="349"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</w:pPr>
                      <w:r w:rsidRPr="00090BB3">
                        <w:rPr>
                          <w:rFonts w:asciiTheme="majorBidi" w:hAnsiTheme="majorBidi"/>
                          <w:color w:val="FF0000"/>
                          <w:sz w:val="32"/>
                          <w:szCs w:val="32"/>
                          <w:cs/>
                        </w:rPr>
                        <w:t xml:space="preserve">แบบฟอร์มแผนและกลไกการใช้ประโยชน์จากผลงานวิจัยและนวัตกรรม (เอกสารหมายเลข 2) </w:t>
                      </w:r>
                    </w:p>
                    <w:p w14:paraId="7674A385" w14:textId="024B9EBB" w:rsidR="00B35DAF" w:rsidRDefault="00B35DAF" w:rsidP="00090BB3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ind w:left="709" w:hanging="349"/>
                        <w:rPr>
                          <w:rFonts w:asciiTheme="majorBidi" w:hAnsiTheme="majorBidi"/>
                          <w:color w:val="FF0000"/>
                          <w:sz w:val="32"/>
                          <w:szCs w:val="32"/>
                        </w:rPr>
                      </w:pPr>
                      <w:r w:rsidRPr="00090BB3">
                        <w:rPr>
                          <w:rFonts w:asciiTheme="majorBidi" w:hAnsiTheme="majorBidi"/>
                          <w:color w:val="FF0000"/>
                          <w:sz w:val="32"/>
                          <w:szCs w:val="32"/>
                          <w:cs/>
                        </w:rPr>
                        <w:t>แบบแจ้งความประสงค์เป็นเจ้าของผลงานวิจัยและนวัตกรรม (เอกสารหมายเลข 3)</w:t>
                      </w:r>
                    </w:p>
                    <w:p w14:paraId="2A15191E" w14:textId="24B3764C" w:rsidR="003F3DB4" w:rsidRPr="00B76D91" w:rsidRDefault="003F3DB4" w:rsidP="003F3DB4">
                      <w:pPr>
                        <w:spacing w:before="240" w:after="240"/>
                        <w:ind w:left="36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B76D91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*** </w:t>
                      </w:r>
                      <w:r w:rsidRPr="00B76D91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เอกสารลำดับที่ </w:t>
                      </w:r>
                      <w:r w:rsidR="00B76D91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</w:rPr>
                        <w:t>1</w:t>
                      </w:r>
                      <w:r w:rsidRPr="00B76D91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 – 5 ใส่ซองปิดผนึก (เอกสารลับ)</w:t>
                      </w:r>
                      <w:r w:rsidRPr="00B76D91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***</w:t>
                      </w:r>
                    </w:p>
                    <w:p w14:paraId="00168FEE" w14:textId="17310829" w:rsidR="00763816" w:rsidRPr="00B76D91" w:rsidRDefault="00763816" w:rsidP="003F3DB4">
                      <w:pPr>
                        <w:jc w:val="center"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B76D91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cs/>
                        </w:rPr>
                        <w:t>ดาวน์โหลดเอกสารได้ที่</w:t>
                      </w:r>
                      <w:r w:rsidR="00AA21AC" w:rsidRPr="00B76D91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10" w:history="1">
                        <w:r w:rsidR="00F0290C" w:rsidRPr="00B76D91">
                          <w:rPr>
                            <w:rStyle w:val="Hyperlink"/>
                            <w:rFonts w:asciiTheme="majorBidi" w:hAnsiTheme="majorBidi" w:cstheme="majorBidi"/>
                            <w:sz w:val="40"/>
                            <w:szCs w:val="40"/>
                          </w:rPr>
                          <w:t>https://rdi.rmutl.ac.th/news/26323-triupact-rmutl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050871B9" w14:textId="02DC76C7" w:rsidR="00E52D52" w:rsidRPr="00EA61A0" w:rsidRDefault="00E52D52" w:rsidP="00D827B1">
      <w:pPr>
        <w:pStyle w:val="NoSpacing"/>
        <w:ind w:left="360"/>
        <w:rPr>
          <w:rFonts w:ascii="TH SarabunIT๙" w:hAnsi="TH SarabunIT๙" w:cs="TH SarabunIT๙"/>
          <w:sz w:val="32"/>
          <w:szCs w:val="32"/>
          <w:cs/>
        </w:rPr>
      </w:pPr>
    </w:p>
    <w:sectPr w:rsidR="00E52D52" w:rsidRPr="00EA61A0" w:rsidSect="00275AF6">
      <w:pgSz w:w="11906" w:h="16838" w:code="9"/>
      <w:pgMar w:top="851" w:right="1134" w:bottom="1134" w:left="1418" w:header="425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014B" w14:textId="77777777" w:rsidR="00517C5E" w:rsidRDefault="00517C5E">
      <w:r>
        <w:separator/>
      </w:r>
    </w:p>
  </w:endnote>
  <w:endnote w:type="continuationSeparator" w:id="0">
    <w:p w14:paraId="5C147B9A" w14:textId="77777777" w:rsidR="00517C5E" w:rsidRDefault="0051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12E3" w14:textId="77777777" w:rsidR="00517C5E" w:rsidRDefault="00517C5E">
      <w:r>
        <w:separator/>
      </w:r>
    </w:p>
  </w:footnote>
  <w:footnote w:type="continuationSeparator" w:id="0">
    <w:p w14:paraId="29ADC240" w14:textId="77777777" w:rsidR="00517C5E" w:rsidRDefault="0051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1B3"/>
    <w:multiLevelType w:val="hybridMultilevel"/>
    <w:tmpl w:val="74988A10"/>
    <w:lvl w:ilvl="0" w:tplc="01020126">
      <w:start w:val="1"/>
      <w:numFmt w:val="thaiNumbers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37D4"/>
    <w:multiLevelType w:val="hybridMultilevel"/>
    <w:tmpl w:val="B6E63F3C"/>
    <w:lvl w:ilvl="0" w:tplc="2F58C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001734"/>
    <w:multiLevelType w:val="hybridMultilevel"/>
    <w:tmpl w:val="C6A65380"/>
    <w:lvl w:ilvl="0" w:tplc="19F08E3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5C85"/>
    <w:multiLevelType w:val="hybridMultilevel"/>
    <w:tmpl w:val="FB6ABF38"/>
    <w:lvl w:ilvl="0" w:tplc="10ACD5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A03EDE"/>
    <w:multiLevelType w:val="hybridMultilevel"/>
    <w:tmpl w:val="5B8684BA"/>
    <w:lvl w:ilvl="0" w:tplc="60785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B287B"/>
    <w:multiLevelType w:val="hybridMultilevel"/>
    <w:tmpl w:val="328EF8EC"/>
    <w:lvl w:ilvl="0" w:tplc="687E2358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10" w:hanging="360"/>
      </w:pPr>
    </w:lvl>
    <w:lvl w:ilvl="2" w:tplc="0409001B" w:tentative="1">
      <w:start w:val="1"/>
      <w:numFmt w:val="lowerRoman"/>
      <w:lvlText w:val="%3."/>
      <w:lvlJc w:val="right"/>
      <w:pPr>
        <w:ind w:left="9030" w:hanging="180"/>
      </w:pPr>
    </w:lvl>
    <w:lvl w:ilvl="3" w:tplc="0409000F" w:tentative="1">
      <w:start w:val="1"/>
      <w:numFmt w:val="decimal"/>
      <w:lvlText w:val="%4."/>
      <w:lvlJc w:val="left"/>
      <w:pPr>
        <w:ind w:left="9750" w:hanging="360"/>
      </w:pPr>
    </w:lvl>
    <w:lvl w:ilvl="4" w:tplc="04090019" w:tentative="1">
      <w:start w:val="1"/>
      <w:numFmt w:val="lowerLetter"/>
      <w:lvlText w:val="%5."/>
      <w:lvlJc w:val="left"/>
      <w:pPr>
        <w:ind w:left="10470" w:hanging="360"/>
      </w:pPr>
    </w:lvl>
    <w:lvl w:ilvl="5" w:tplc="0409001B" w:tentative="1">
      <w:start w:val="1"/>
      <w:numFmt w:val="lowerRoman"/>
      <w:lvlText w:val="%6."/>
      <w:lvlJc w:val="right"/>
      <w:pPr>
        <w:ind w:left="11190" w:hanging="180"/>
      </w:pPr>
    </w:lvl>
    <w:lvl w:ilvl="6" w:tplc="0409000F" w:tentative="1">
      <w:start w:val="1"/>
      <w:numFmt w:val="decimal"/>
      <w:lvlText w:val="%7."/>
      <w:lvlJc w:val="left"/>
      <w:pPr>
        <w:ind w:left="11910" w:hanging="360"/>
      </w:pPr>
    </w:lvl>
    <w:lvl w:ilvl="7" w:tplc="04090019" w:tentative="1">
      <w:start w:val="1"/>
      <w:numFmt w:val="lowerLetter"/>
      <w:lvlText w:val="%8."/>
      <w:lvlJc w:val="left"/>
      <w:pPr>
        <w:ind w:left="12630" w:hanging="360"/>
      </w:pPr>
    </w:lvl>
    <w:lvl w:ilvl="8" w:tplc="040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6" w15:restartNumberingAfterBreak="0">
    <w:nsid w:val="19410FDE"/>
    <w:multiLevelType w:val="hybridMultilevel"/>
    <w:tmpl w:val="D6700542"/>
    <w:lvl w:ilvl="0" w:tplc="6078533C">
      <w:start w:val="1"/>
      <w:numFmt w:val="thaiNumbers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B8C7A70"/>
    <w:multiLevelType w:val="hybridMultilevel"/>
    <w:tmpl w:val="D6700542"/>
    <w:lvl w:ilvl="0" w:tplc="6078533C">
      <w:start w:val="1"/>
      <w:numFmt w:val="thaiNumbers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DB618BA"/>
    <w:multiLevelType w:val="hybridMultilevel"/>
    <w:tmpl w:val="74988A10"/>
    <w:lvl w:ilvl="0" w:tplc="01020126">
      <w:start w:val="1"/>
      <w:numFmt w:val="thaiNumbers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47369"/>
    <w:multiLevelType w:val="hybridMultilevel"/>
    <w:tmpl w:val="D2F466FA"/>
    <w:lvl w:ilvl="0" w:tplc="01020126">
      <w:start w:val="1"/>
      <w:numFmt w:val="thaiNumbers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90507"/>
    <w:multiLevelType w:val="hybridMultilevel"/>
    <w:tmpl w:val="6E484F58"/>
    <w:lvl w:ilvl="0" w:tplc="69C8A6C6">
      <w:start w:val="11"/>
      <w:numFmt w:val="bullet"/>
      <w:lvlText w:val="-"/>
      <w:lvlJc w:val="left"/>
      <w:pPr>
        <w:ind w:left="3954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14" w:hanging="360"/>
      </w:pPr>
      <w:rPr>
        <w:rFonts w:ascii="Wingdings" w:hAnsi="Wingdings" w:hint="default"/>
      </w:rPr>
    </w:lvl>
  </w:abstractNum>
  <w:abstractNum w:abstractNumId="11" w15:restartNumberingAfterBreak="0">
    <w:nsid w:val="26123858"/>
    <w:multiLevelType w:val="hybridMultilevel"/>
    <w:tmpl w:val="6C6030F4"/>
    <w:lvl w:ilvl="0" w:tplc="04090009">
      <w:start w:val="1"/>
      <w:numFmt w:val="bullet"/>
      <w:lvlText w:val="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16908"/>
    <w:multiLevelType w:val="hybridMultilevel"/>
    <w:tmpl w:val="278691C6"/>
    <w:lvl w:ilvl="0" w:tplc="6078533C">
      <w:start w:val="1"/>
      <w:numFmt w:val="thaiNumbers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E037279"/>
    <w:multiLevelType w:val="hybridMultilevel"/>
    <w:tmpl w:val="51AEDA14"/>
    <w:lvl w:ilvl="0" w:tplc="0CFC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4A7874"/>
    <w:multiLevelType w:val="hybridMultilevel"/>
    <w:tmpl w:val="6D8048C2"/>
    <w:lvl w:ilvl="0" w:tplc="931E796A">
      <w:start w:val="1"/>
      <w:numFmt w:val="decimal"/>
      <w:lvlText w:val="%1."/>
      <w:lvlJc w:val="left"/>
      <w:pPr>
        <w:ind w:left="1080" w:hanging="72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9231D"/>
    <w:multiLevelType w:val="hybridMultilevel"/>
    <w:tmpl w:val="74988A10"/>
    <w:lvl w:ilvl="0" w:tplc="01020126">
      <w:start w:val="1"/>
      <w:numFmt w:val="thaiNumbers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12A3"/>
    <w:multiLevelType w:val="hybridMultilevel"/>
    <w:tmpl w:val="0FE631EA"/>
    <w:lvl w:ilvl="0" w:tplc="55260FF4">
      <w:start w:val="1"/>
      <w:numFmt w:val="decimal"/>
      <w:lvlText w:val="%1."/>
      <w:lvlJc w:val="left"/>
      <w:pPr>
        <w:ind w:left="1947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67" w:hanging="360"/>
      </w:pPr>
    </w:lvl>
    <w:lvl w:ilvl="2" w:tplc="0409001B" w:tentative="1">
      <w:start w:val="1"/>
      <w:numFmt w:val="lowerRoman"/>
      <w:lvlText w:val="%3."/>
      <w:lvlJc w:val="right"/>
      <w:pPr>
        <w:ind w:left="3387" w:hanging="180"/>
      </w:pPr>
    </w:lvl>
    <w:lvl w:ilvl="3" w:tplc="0409000F" w:tentative="1">
      <w:start w:val="1"/>
      <w:numFmt w:val="decimal"/>
      <w:lvlText w:val="%4."/>
      <w:lvlJc w:val="left"/>
      <w:pPr>
        <w:ind w:left="4107" w:hanging="360"/>
      </w:pPr>
    </w:lvl>
    <w:lvl w:ilvl="4" w:tplc="04090019" w:tentative="1">
      <w:start w:val="1"/>
      <w:numFmt w:val="lowerLetter"/>
      <w:lvlText w:val="%5."/>
      <w:lvlJc w:val="left"/>
      <w:pPr>
        <w:ind w:left="4827" w:hanging="360"/>
      </w:pPr>
    </w:lvl>
    <w:lvl w:ilvl="5" w:tplc="0409001B" w:tentative="1">
      <w:start w:val="1"/>
      <w:numFmt w:val="lowerRoman"/>
      <w:lvlText w:val="%6."/>
      <w:lvlJc w:val="right"/>
      <w:pPr>
        <w:ind w:left="5547" w:hanging="180"/>
      </w:pPr>
    </w:lvl>
    <w:lvl w:ilvl="6" w:tplc="0409000F" w:tentative="1">
      <w:start w:val="1"/>
      <w:numFmt w:val="decimal"/>
      <w:lvlText w:val="%7."/>
      <w:lvlJc w:val="left"/>
      <w:pPr>
        <w:ind w:left="6267" w:hanging="360"/>
      </w:pPr>
    </w:lvl>
    <w:lvl w:ilvl="7" w:tplc="04090019" w:tentative="1">
      <w:start w:val="1"/>
      <w:numFmt w:val="lowerLetter"/>
      <w:lvlText w:val="%8."/>
      <w:lvlJc w:val="left"/>
      <w:pPr>
        <w:ind w:left="6987" w:hanging="360"/>
      </w:pPr>
    </w:lvl>
    <w:lvl w:ilvl="8" w:tplc="040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17" w15:restartNumberingAfterBreak="0">
    <w:nsid w:val="35A66A74"/>
    <w:multiLevelType w:val="hybridMultilevel"/>
    <w:tmpl w:val="845AFD5A"/>
    <w:lvl w:ilvl="0" w:tplc="CFAC876E">
      <w:start w:val="1"/>
      <w:numFmt w:val="bullet"/>
      <w:lvlText w:val="-"/>
      <w:lvlJc w:val="left"/>
      <w:pPr>
        <w:ind w:left="4122" w:hanging="360"/>
      </w:pPr>
      <w:rPr>
        <w:rFonts w:ascii="TH SarabunIT๙" w:hAnsi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8" w15:restartNumberingAfterBreak="0">
    <w:nsid w:val="36E6440A"/>
    <w:multiLevelType w:val="hybridMultilevel"/>
    <w:tmpl w:val="B4BAC00A"/>
    <w:lvl w:ilvl="0" w:tplc="F252F8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07415"/>
    <w:multiLevelType w:val="hybridMultilevel"/>
    <w:tmpl w:val="5144F550"/>
    <w:lvl w:ilvl="0" w:tplc="C63C678E">
      <w:start w:val="1"/>
      <w:numFmt w:val="thaiNumbers"/>
      <w:lvlText w:val="%1."/>
      <w:lvlJc w:val="left"/>
      <w:pPr>
        <w:ind w:left="15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A51625F"/>
    <w:multiLevelType w:val="hybridMultilevel"/>
    <w:tmpl w:val="9E6620A2"/>
    <w:lvl w:ilvl="0" w:tplc="CFE620A4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04983"/>
    <w:multiLevelType w:val="hybridMultilevel"/>
    <w:tmpl w:val="17C099C2"/>
    <w:lvl w:ilvl="0" w:tplc="341A48EC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E754584"/>
    <w:multiLevelType w:val="hybridMultilevel"/>
    <w:tmpl w:val="5B8684BA"/>
    <w:lvl w:ilvl="0" w:tplc="60785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5459C"/>
    <w:multiLevelType w:val="hybridMultilevel"/>
    <w:tmpl w:val="B8E25F36"/>
    <w:lvl w:ilvl="0" w:tplc="035E8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E493B"/>
    <w:multiLevelType w:val="hybridMultilevel"/>
    <w:tmpl w:val="736214E2"/>
    <w:lvl w:ilvl="0" w:tplc="6078533C">
      <w:start w:val="1"/>
      <w:numFmt w:val="thaiNumbers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1D011B7"/>
    <w:multiLevelType w:val="hybridMultilevel"/>
    <w:tmpl w:val="A274A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F33F5"/>
    <w:multiLevelType w:val="hybridMultilevel"/>
    <w:tmpl w:val="2A321F28"/>
    <w:lvl w:ilvl="0" w:tplc="71AAF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00B35"/>
    <w:multiLevelType w:val="hybridMultilevel"/>
    <w:tmpl w:val="74988A10"/>
    <w:lvl w:ilvl="0" w:tplc="01020126">
      <w:start w:val="1"/>
      <w:numFmt w:val="thaiNumbers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1231E"/>
    <w:multiLevelType w:val="hybridMultilevel"/>
    <w:tmpl w:val="CE20409E"/>
    <w:lvl w:ilvl="0" w:tplc="19F08E3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73575"/>
    <w:multiLevelType w:val="hybridMultilevel"/>
    <w:tmpl w:val="4CC80F34"/>
    <w:lvl w:ilvl="0" w:tplc="402AE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E61FD"/>
    <w:multiLevelType w:val="hybridMultilevel"/>
    <w:tmpl w:val="D6700542"/>
    <w:lvl w:ilvl="0" w:tplc="6078533C">
      <w:start w:val="1"/>
      <w:numFmt w:val="thaiNumbers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3023200"/>
    <w:multiLevelType w:val="hybridMultilevel"/>
    <w:tmpl w:val="EA92A0C4"/>
    <w:lvl w:ilvl="0" w:tplc="C63C678E">
      <w:start w:val="1"/>
      <w:numFmt w:val="thaiNumbers"/>
      <w:lvlText w:val="%1."/>
      <w:lvlJc w:val="left"/>
      <w:pPr>
        <w:ind w:left="15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96680"/>
    <w:multiLevelType w:val="hybridMultilevel"/>
    <w:tmpl w:val="DE46CCD0"/>
    <w:lvl w:ilvl="0" w:tplc="11C0684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D2BFD"/>
    <w:multiLevelType w:val="hybridMultilevel"/>
    <w:tmpl w:val="A5B0E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B2D4D"/>
    <w:multiLevelType w:val="hybridMultilevel"/>
    <w:tmpl w:val="56E2865A"/>
    <w:lvl w:ilvl="0" w:tplc="C248C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1659F"/>
    <w:multiLevelType w:val="hybridMultilevel"/>
    <w:tmpl w:val="E41CAEC2"/>
    <w:lvl w:ilvl="0" w:tplc="6078533C">
      <w:start w:val="1"/>
      <w:numFmt w:val="thaiNumbers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8984AB4"/>
    <w:multiLevelType w:val="hybridMultilevel"/>
    <w:tmpl w:val="5B8684BA"/>
    <w:lvl w:ilvl="0" w:tplc="60785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F1082"/>
    <w:multiLevelType w:val="hybridMultilevel"/>
    <w:tmpl w:val="B5B80CAE"/>
    <w:lvl w:ilvl="0" w:tplc="B5CE4B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2D34A05"/>
    <w:multiLevelType w:val="hybridMultilevel"/>
    <w:tmpl w:val="ED52E87A"/>
    <w:lvl w:ilvl="0" w:tplc="6078533C">
      <w:start w:val="1"/>
      <w:numFmt w:val="thaiNumbers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3F6645A"/>
    <w:multiLevelType w:val="hybridMultilevel"/>
    <w:tmpl w:val="0FE631EA"/>
    <w:lvl w:ilvl="0" w:tplc="55260FF4">
      <w:start w:val="1"/>
      <w:numFmt w:val="decimal"/>
      <w:lvlText w:val="%1."/>
      <w:lvlJc w:val="left"/>
      <w:pPr>
        <w:ind w:left="1947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67" w:hanging="360"/>
      </w:pPr>
    </w:lvl>
    <w:lvl w:ilvl="2" w:tplc="0409001B" w:tentative="1">
      <w:start w:val="1"/>
      <w:numFmt w:val="lowerRoman"/>
      <w:lvlText w:val="%3."/>
      <w:lvlJc w:val="right"/>
      <w:pPr>
        <w:ind w:left="3387" w:hanging="180"/>
      </w:pPr>
    </w:lvl>
    <w:lvl w:ilvl="3" w:tplc="0409000F" w:tentative="1">
      <w:start w:val="1"/>
      <w:numFmt w:val="decimal"/>
      <w:lvlText w:val="%4."/>
      <w:lvlJc w:val="left"/>
      <w:pPr>
        <w:ind w:left="4107" w:hanging="360"/>
      </w:pPr>
    </w:lvl>
    <w:lvl w:ilvl="4" w:tplc="04090019" w:tentative="1">
      <w:start w:val="1"/>
      <w:numFmt w:val="lowerLetter"/>
      <w:lvlText w:val="%5."/>
      <w:lvlJc w:val="left"/>
      <w:pPr>
        <w:ind w:left="4827" w:hanging="360"/>
      </w:pPr>
    </w:lvl>
    <w:lvl w:ilvl="5" w:tplc="0409001B" w:tentative="1">
      <w:start w:val="1"/>
      <w:numFmt w:val="lowerRoman"/>
      <w:lvlText w:val="%6."/>
      <w:lvlJc w:val="right"/>
      <w:pPr>
        <w:ind w:left="5547" w:hanging="180"/>
      </w:pPr>
    </w:lvl>
    <w:lvl w:ilvl="6" w:tplc="0409000F" w:tentative="1">
      <w:start w:val="1"/>
      <w:numFmt w:val="decimal"/>
      <w:lvlText w:val="%7."/>
      <w:lvlJc w:val="left"/>
      <w:pPr>
        <w:ind w:left="6267" w:hanging="360"/>
      </w:pPr>
    </w:lvl>
    <w:lvl w:ilvl="7" w:tplc="04090019" w:tentative="1">
      <w:start w:val="1"/>
      <w:numFmt w:val="lowerLetter"/>
      <w:lvlText w:val="%8."/>
      <w:lvlJc w:val="left"/>
      <w:pPr>
        <w:ind w:left="6987" w:hanging="360"/>
      </w:pPr>
    </w:lvl>
    <w:lvl w:ilvl="8" w:tplc="040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40" w15:restartNumberingAfterBreak="0">
    <w:nsid w:val="77ED045F"/>
    <w:multiLevelType w:val="hybridMultilevel"/>
    <w:tmpl w:val="74988A10"/>
    <w:lvl w:ilvl="0" w:tplc="01020126">
      <w:start w:val="1"/>
      <w:numFmt w:val="thaiNumbers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9387B"/>
    <w:multiLevelType w:val="hybridMultilevel"/>
    <w:tmpl w:val="093C8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72131"/>
    <w:multiLevelType w:val="hybridMultilevel"/>
    <w:tmpl w:val="4B02FF4C"/>
    <w:lvl w:ilvl="0" w:tplc="F702A2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DF74E81"/>
    <w:multiLevelType w:val="hybridMultilevel"/>
    <w:tmpl w:val="D6700542"/>
    <w:lvl w:ilvl="0" w:tplc="6078533C">
      <w:start w:val="1"/>
      <w:numFmt w:val="thaiNumbers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E76402D"/>
    <w:multiLevelType w:val="hybridMultilevel"/>
    <w:tmpl w:val="0848FA88"/>
    <w:lvl w:ilvl="0" w:tplc="6078533C">
      <w:start w:val="1"/>
      <w:numFmt w:val="thaiNumbers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2"/>
  </w:num>
  <w:num w:numId="2">
    <w:abstractNumId w:val="18"/>
  </w:num>
  <w:num w:numId="3">
    <w:abstractNumId w:val="21"/>
  </w:num>
  <w:num w:numId="4">
    <w:abstractNumId w:val="37"/>
  </w:num>
  <w:num w:numId="5">
    <w:abstractNumId w:val="3"/>
  </w:num>
  <w:num w:numId="6">
    <w:abstractNumId w:val="42"/>
  </w:num>
  <w:num w:numId="7">
    <w:abstractNumId w:val="25"/>
  </w:num>
  <w:num w:numId="8">
    <w:abstractNumId w:val="13"/>
  </w:num>
  <w:num w:numId="9">
    <w:abstractNumId w:val="33"/>
  </w:num>
  <w:num w:numId="10">
    <w:abstractNumId w:val="5"/>
  </w:num>
  <w:num w:numId="11">
    <w:abstractNumId w:val="39"/>
  </w:num>
  <w:num w:numId="12">
    <w:abstractNumId w:val="9"/>
  </w:num>
  <w:num w:numId="13">
    <w:abstractNumId w:val="0"/>
  </w:num>
  <w:num w:numId="14">
    <w:abstractNumId w:val="40"/>
  </w:num>
  <w:num w:numId="15">
    <w:abstractNumId w:val="8"/>
  </w:num>
  <w:num w:numId="16">
    <w:abstractNumId w:val="27"/>
  </w:num>
  <w:num w:numId="17">
    <w:abstractNumId w:val="15"/>
  </w:num>
  <w:num w:numId="18">
    <w:abstractNumId w:val="16"/>
  </w:num>
  <w:num w:numId="19">
    <w:abstractNumId w:val="36"/>
  </w:num>
  <w:num w:numId="20">
    <w:abstractNumId w:val="22"/>
  </w:num>
  <w:num w:numId="21">
    <w:abstractNumId w:val="4"/>
  </w:num>
  <w:num w:numId="22">
    <w:abstractNumId w:val="38"/>
  </w:num>
  <w:num w:numId="23">
    <w:abstractNumId w:val="6"/>
  </w:num>
  <w:num w:numId="24">
    <w:abstractNumId w:val="30"/>
  </w:num>
  <w:num w:numId="25">
    <w:abstractNumId w:val="7"/>
  </w:num>
  <w:num w:numId="26">
    <w:abstractNumId w:val="43"/>
  </w:num>
  <w:num w:numId="27">
    <w:abstractNumId w:val="44"/>
  </w:num>
  <w:num w:numId="28">
    <w:abstractNumId w:val="24"/>
  </w:num>
  <w:num w:numId="29">
    <w:abstractNumId w:val="12"/>
  </w:num>
  <w:num w:numId="30">
    <w:abstractNumId w:val="35"/>
  </w:num>
  <w:num w:numId="31">
    <w:abstractNumId w:val="19"/>
  </w:num>
  <w:num w:numId="32">
    <w:abstractNumId w:val="31"/>
  </w:num>
  <w:num w:numId="33">
    <w:abstractNumId w:val="34"/>
  </w:num>
  <w:num w:numId="34">
    <w:abstractNumId w:val="23"/>
  </w:num>
  <w:num w:numId="35">
    <w:abstractNumId w:val="29"/>
  </w:num>
  <w:num w:numId="36">
    <w:abstractNumId w:val="26"/>
  </w:num>
  <w:num w:numId="37">
    <w:abstractNumId w:val="1"/>
  </w:num>
  <w:num w:numId="38">
    <w:abstractNumId w:val="10"/>
  </w:num>
  <w:num w:numId="39">
    <w:abstractNumId w:val="17"/>
  </w:num>
  <w:num w:numId="40">
    <w:abstractNumId w:val="20"/>
  </w:num>
  <w:num w:numId="41">
    <w:abstractNumId w:val="41"/>
  </w:num>
  <w:num w:numId="42">
    <w:abstractNumId w:val="11"/>
  </w:num>
  <w:num w:numId="43">
    <w:abstractNumId w:val="28"/>
  </w:num>
  <w:num w:numId="44">
    <w:abstractNumId w:val="2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B2"/>
    <w:rsid w:val="000009B3"/>
    <w:rsid w:val="00015F2A"/>
    <w:rsid w:val="00016395"/>
    <w:rsid w:val="00023DB4"/>
    <w:rsid w:val="00024ABC"/>
    <w:rsid w:val="00030C01"/>
    <w:rsid w:val="0003382E"/>
    <w:rsid w:val="000412CB"/>
    <w:rsid w:val="00041424"/>
    <w:rsid w:val="00044309"/>
    <w:rsid w:val="00045FE4"/>
    <w:rsid w:val="00052040"/>
    <w:rsid w:val="000556A0"/>
    <w:rsid w:val="00064044"/>
    <w:rsid w:val="0006583D"/>
    <w:rsid w:val="00067FA5"/>
    <w:rsid w:val="00070029"/>
    <w:rsid w:val="00070ABB"/>
    <w:rsid w:val="0007101B"/>
    <w:rsid w:val="0007726D"/>
    <w:rsid w:val="00080BDC"/>
    <w:rsid w:val="0008103E"/>
    <w:rsid w:val="00090BB3"/>
    <w:rsid w:val="00090F7B"/>
    <w:rsid w:val="000926A5"/>
    <w:rsid w:val="00096282"/>
    <w:rsid w:val="000A1CB9"/>
    <w:rsid w:val="000A1EBD"/>
    <w:rsid w:val="000B4301"/>
    <w:rsid w:val="000B79CA"/>
    <w:rsid w:val="000C0D6E"/>
    <w:rsid w:val="000C1AD2"/>
    <w:rsid w:val="000C2C58"/>
    <w:rsid w:val="000D0F74"/>
    <w:rsid w:val="000D3D32"/>
    <w:rsid w:val="000D5E90"/>
    <w:rsid w:val="000D658D"/>
    <w:rsid w:val="000F6CE4"/>
    <w:rsid w:val="00103439"/>
    <w:rsid w:val="00107DC9"/>
    <w:rsid w:val="001231FE"/>
    <w:rsid w:val="001269FE"/>
    <w:rsid w:val="001329C6"/>
    <w:rsid w:val="001361E4"/>
    <w:rsid w:val="00137452"/>
    <w:rsid w:val="001415A3"/>
    <w:rsid w:val="00146105"/>
    <w:rsid w:val="00153B58"/>
    <w:rsid w:val="00154CC0"/>
    <w:rsid w:val="001550D8"/>
    <w:rsid w:val="00164AB2"/>
    <w:rsid w:val="00167E51"/>
    <w:rsid w:val="00174333"/>
    <w:rsid w:val="0017528A"/>
    <w:rsid w:val="00175EC7"/>
    <w:rsid w:val="001845A3"/>
    <w:rsid w:val="00193FB7"/>
    <w:rsid w:val="001977F4"/>
    <w:rsid w:val="001A296D"/>
    <w:rsid w:val="001A327E"/>
    <w:rsid w:val="001A3BDA"/>
    <w:rsid w:val="001A7AD6"/>
    <w:rsid w:val="001B2EF9"/>
    <w:rsid w:val="001C229C"/>
    <w:rsid w:val="001C6074"/>
    <w:rsid w:val="001D21E6"/>
    <w:rsid w:val="001D528A"/>
    <w:rsid w:val="001D76C6"/>
    <w:rsid w:val="001E2AAF"/>
    <w:rsid w:val="001E2E98"/>
    <w:rsid w:val="001E3308"/>
    <w:rsid w:val="001F2FAA"/>
    <w:rsid w:val="001F409B"/>
    <w:rsid w:val="001F5E85"/>
    <w:rsid w:val="002028A8"/>
    <w:rsid w:val="00207C45"/>
    <w:rsid w:val="0021499F"/>
    <w:rsid w:val="002161AD"/>
    <w:rsid w:val="0022101E"/>
    <w:rsid w:val="00226A23"/>
    <w:rsid w:val="00227C42"/>
    <w:rsid w:val="00227E46"/>
    <w:rsid w:val="0023357F"/>
    <w:rsid w:val="00233EEF"/>
    <w:rsid w:val="00234405"/>
    <w:rsid w:val="00235A41"/>
    <w:rsid w:val="00245532"/>
    <w:rsid w:val="002502CE"/>
    <w:rsid w:val="0026048C"/>
    <w:rsid w:val="00260F7A"/>
    <w:rsid w:val="00264B67"/>
    <w:rsid w:val="0027063D"/>
    <w:rsid w:val="00270784"/>
    <w:rsid w:val="002717E0"/>
    <w:rsid w:val="002747A4"/>
    <w:rsid w:val="0027592A"/>
    <w:rsid w:val="00275AF6"/>
    <w:rsid w:val="002822DA"/>
    <w:rsid w:val="00293C33"/>
    <w:rsid w:val="00296CFA"/>
    <w:rsid w:val="002A4AB4"/>
    <w:rsid w:val="002A5519"/>
    <w:rsid w:val="002A7F82"/>
    <w:rsid w:val="002B4364"/>
    <w:rsid w:val="002C6E90"/>
    <w:rsid w:val="002D1BF6"/>
    <w:rsid w:val="002D25BE"/>
    <w:rsid w:val="002D2746"/>
    <w:rsid w:val="002D5B6D"/>
    <w:rsid w:val="002D66BC"/>
    <w:rsid w:val="002D7031"/>
    <w:rsid w:val="002E1EB8"/>
    <w:rsid w:val="002E4372"/>
    <w:rsid w:val="002E472D"/>
    <w:rsid w:val="002E5BE8"/>
    <w:rsid w:val="002F1836"/>
    <w:rsid w:val="00306236"/>
    <w:rsid w:val="00311F53"/>
    <w:rsid w:val="00312B7E"/>
    <w:rsid w:val="00320023"/>
    <w:rsid w:val="003209F7"/>
    <w:rsid w:val="00330B52"/>
    <w:rsid w:val="003349AA"/>
    <w:rsid w:val="0035072D"/>
    <w:rsid w:val="00351012"/>
    <w:rsid w:val="003527D7"/>
    <w:rsid w:val="003531D8"/>
    <w:rsid w:val="00357D1B"/>
    <w:rsid w:val="003626B2"/>
    <w:rsid w:val="00362E76"/>
    <w:rsid w:val="003761F6"/>
    <w:rsid w:val="003802E1"/>
    <w:rsid w:val="0038283C"/>
    <w:rsid w:val="0038366C"/>
    <w:rsid w:val="00383DAE"/>
    <w:rsid w:val="00387B20"/>
    <w:rsid w:val="0039171A"/>
    <w:rsid w:val="00393CDE"/>
    <w:rsid w:val="00395F19"/>
    <w:rsid w:val="003A6530"/>
    <w:rsid w:val="003B0B81"/>
    <w:rsid w:val="003B6C99"/>
    <w:rsid w:val="003C2008"/>
    <w:rsid w:val="003C3B52"/>
    <w:rsid w:val="003C4B27"/>
    <w:rsid w:val="003C62BD"/>
    <w:rsid w:val="003D6493"/>
    <w:rsid w:val="003D753B"/>
    <w:rsid w:val="003E0D7F"/>
    <w:rsid w:val="003E2189"/>
    <w:rsid w:val="003E24B0"/>
    <w:rsid w:val="003E5281"/>
    <w:rsid w:val="003E7AAF"/>
    <w:rsid w:val="003F25F8"/>
    <w:rsid w:val="003F3DB4"/>
    <w:rsid w:val="003F5418"/>
    <w:rsid w:val="003F57C2"/>
    <w:rsid w:val="003F5EE5"/>
    <w:rsid w:val="003F665E"/>
    <w:rsid w:val="004009C4"/>
    <w:rsid w:val="00410C75"/>
    <w:rsid w:val="004132C9"/>
    <w:rsid w:val="0042130C"/>
    <w:rsid w:val="00434B68"/>
    <w:rsid w:val="00437C6A"/>
    <w:rsid w:val="004470AA"/>
    <w:rsid w:val="004472CE"/>
    <w:rsid w:val="00452028"/>
    <w:rsid w:val="00454241"/>
    <w:rsid w:val="00462236"/>
    <w:rsid w:val="004639AA"/>
    <w:rsid w:val="00464CA9"/>
    <w:rsid w:val="00482224"/>
    <w:rsid w:val="004835E8"/>
    <w:rsid w:val="004857E7"/>
    <w:rsid w:val="00485800"/>
    <w:rsid w:val="004905D0"/>
    <w:rsid w:val="00491D68"/>
    <w:rsid w:val="00495038"/>
    <w:rsid w:val="00495A79"/>
    <w:rsid w:val="004A13A5"/>
    <w:rsid w:val="004B0709"/>
    <w:rsid w:val="004B4D7E"/>
    <w:rsid w:val="004C53C8"/>
    <w:rsid w:val="004D657E"/>
    <w:rsid w:val="004E7F66"/>
    <w:rsid w:val="004F009D"/>
    <w:rsid w:val="004F13ED"/>
    <w:rsid w:val="004F52F6"/>
    <w:rsid w:val="005014AB"/>
    <w:rsid w:val="00501D78"/>
    <w:rsid w:val="0050366F"/>
    <w:rsid w:val="0050392B"/>
    <w:rsid w:val="005076CE"/>
    <w:rsid w:val="00511F9B"/>
    <w:rsid w:val="005120E7"/>
    <w:rsid w:val="00512AA1"/>
    <w:rsid w:val="0051339B"/>
    <w:rsid w:val="00517C5E"/>
    <w:rsid w:val="005260CD"/>
    <w:rsid w:val="00532AAC"/>
    <w:rsid w:val="00534382"/>
    <w:rsid w:val="0053597A"/>
    <w:rsid w:val="00536F00"/>
    <w:rsid w:val="005433BF"/>
    <w:rsid w:val="005445E8"/>
    <w:rsid w:val="00545B44"/>
    <w:rsid w:val="00550B6D"/>
    <w:rsid w:val="00551A67"/>
    <w:rsid w:val="00552838"/>
    <w:rsid w:val="00557938"/>
    <w:rsid w:val="00561818"/>
    <w:rsid w:val="005635AF"/>
    <w:rsid w:val="005644E1"/>
    <w:rsid w:val="005654EB"/>
    <w:rsid w:val="00574BA1"/>
    <w:rsid w:val="0057787E"/>
    <w:rsid w:val="00577AD2"/>
    <w:rsid w:val="00580FC5"/>
    <w:rsid w:val="005945E2"/>
    <w:rsid w:val="005C2D06"/>
    <w:rsid w:val="005C3285"/>
    <w:rsid w:val="005D272A"/>
    <w:rsid w:val="005D79CF"/>
    <w:rsid w:val="005D7B17"/>
    <w:rsid w:val="005E3AEC"/>
    <w:rsid w:val="005F23AF"/>
    <w:rsid w:val="005F4EE0"/>
    <w:rsid w:val="005F5544"/>
    <w:rsid w:val="005F6E52"/>
    <w:rsid w:val="00602276"/>
    <w:rsid w:val="0060353C"/>
    <w:rsid w:val="0061508A"/>
    <w:rsid w:val="00616C49"/>
    <w:rsid w:val="00642464"/>
    <w:rsid w:val="00644DF7"/>
    <w:rsid w:val="006553B1"/>
    <w:rsid w:val="00663C3D"/>
    <w:rsid w:val="00664422"/>
    <w:rsid w:val="00665A70"/>
    <w:rsid w:val="00667D84"/>
    <w:rsid w:val="00671AD4"/>
    <w:rsid w:val="00676704"/>
    <w:rsid w:val="00693818"/>
    <w:rsid w:val="00696F7F"/>
    <w:rsid w:val="006A11B1"/>
    <w:rsid w:val="006A2C57"/>
    <w:rsid w:val="006A4118"/>
    <w:rsid w:val="006A5173"/>
    <w:rsid w:val="006B17F4"/>
    <w:rsid w:val="006B2371"/>
    <w:rsid w:val="006B52E8"/>
    <w:rsid w:val="006B564B"/>
    <w:rsid w:val="006B5C6A"/>
    <w:rsid w:val="006B6ACB"/>
    <w:rsid w:val="006B7390"/>
    <w:rsid w:val="006C1F4D"/>
    <w:rsid w:val="006C6458"/>
    <w:rsid w:val="006D16F7"/>
    <w:rsid w:val="006D4422"/>
    <w:rsid w:val="006D654B"/>
    <w:rsid w:val="006E3E34"/>
    <w:rsid w:val="006E3F1E"/>
    <w:rsid w:val="006F02FE"/>
    <w:rsid w:val="007035DC"/>
    <w:rsid w:val="0070540A"/>
    <w:rsid w:val="007107F2"/>
    <w:rsid w:val="00720D9C"/>
    <w:rsid w:val="00721366"/>
    <w:rsid w:val="00724C83"/>
    <w:rsid w:val="00725164"/>
    <w:rsid w:val="00726403"/>
    <w:rsid w:val="00727AA9"/>
    <w:rsid w:val="007310F5"/>
    <w:rsid w:val="0073215A"/>
    <w:rsid w:val="00740CF2"/>
    <w:rsid w:val="00750822"/>
    <w:rsid w:val="0075469A"/>
    <w:rsid w:val="00757EFB"/>
    <w:rsid w:val="00763816"/>
    <w:rsid w:val="00765A5E"/>
    <w:rsid w:val="00770C2A"/>
    <w:rsid w:val="007757B9"/>
    <w:rsid w:val="00780934"/>
    <w:rsid w:val="0078400E"/>
    <w:rsid w:val="007941B5"/>
    <w:rsid w:val="007971F0"/>
    <w:rsid w:val="007A112E"/>
    <w:rsid w:val="007A3C5F"/>
    <w:rsid w:val="007B2E49"/>
    <w:rsid w:val="007B3D98"/>
    <w:rsid w:val="007E6E95"/>
    <w:rsid w:val="007E71F8"/>
    <w:rsid w:val="00800FED"/>
    <w:rsid w:val="00801883"/>
    <w:rsid w:val="0080246F"/>
    <w:rsid w:val="00803B27"/>
    <w:rsid w:val="00803EF5"/>
    <w:rsid w:val="008078F0"/>
    <w:rsid w:val="00814A3B"/>
    <w:rsid w:val="00822CF1"/>
    <w:rsid w:val="0082439A"/>
    <w:rsid w:val="00825726"/>
    <w:rsid w:val="008308FF"/>
    <w:rsid w:val="00830DE6"/>
    <w:rsid w:val="008331AA"/>
    <w:rsid w:val="00837475"/>
    <w:rsid w:val="008402DA"/>
    <w:rsid w:val="0084087D"/>
    <w:rsid w:val="00846199"/>
    <w:rsid w:val="008535D9"/>
    <w:rsid w:val="008631FA"/>
    <w:rsid w:val="0086677E"/>
    <w:rsid w:val="00867EFB"/>
    <w:rsid w:val="00871873"/>
    <w:rsid w:val="008720A2"/>
    <w:rsid w:val="00890E67"/>
    <w:rsid w:val="008A2061"/>
    <w:rsid w:val="008B1082"/>
    <w:rsid w:val="008B5AF3"/>
    <w:rsid w:val="008C2CA3"/>
    <w:rsid w:val="008C5A60"/>
    <w:rsid w:val="008C6C95"/>
    <w:rsid w:val="008C6CCF"/>
    <w:rsid w:val="008E489E"/>
    <w:rsid w:val="008E4B46"/>
    <w:rsid w:val="008E5CEF"/>
    <w:rsid w:val="008F79F6"/>
    <w:rsid w:val="00900B9E"/>
    <w:rsid w:val="00904C2B"/>
    <w:rsid w:val="009069B1"/>
    <w:rsid w:val="00914444"/>
    <w:rsid w:val="009153DA"/>
    <w:rsid w:val="00916126"/>
    <w:rsid w:val="00921E9F"/>
    <w:rsid w:val="00923102"/>
    <w:rsid w:val="009379D5"/>
    <w:rsid w:val="00940BE4"/>
    <w:rsid w:val="00946E2C"/>
    <w:rsid w:val="00951D06"/>
    <w:rsid w:val="009530A8"/>
    <w:rsid w:val="009542B7"/>
    <w:rsid w:val="009578D7"/>
    <w:rsid w:val="00960A52"/>
    <w:rsid w:val="009615B4"/>
    <w:rsid w:val="00964532"/>
    <w:rsid w:val="00972CAE"/>
    <w:rsid w:val="00975466"/>
    <w:rsid w:val="00977859"/>
    <w:rsid w:val="00981A77"/>
    <w:rsid w:val="009822FA"/>
    <w:rsid w:val="0098387B"/>
    <w:rsid w:val="0098426B"/>
    <w:rsid w:val="009848A3"/>
    <w:rsid w:val="00990D85"/>
    <w:rsid w:val="00992302"/>
    <w:rsid w:val="00992465"/>
    <w:rsid w:val="0099317E"/>
    <w:rsid w:val="009955E5"/>
    <w:rsid w:val="009978FA"/>
    <w:rsid w:val="00997D2E"/>
    <w:rsid w:val="009A0B78"/>
    <w:rsid w:val="009B2E0D"/>
    <w:rsid w:val="009B3E0C"/>
    <w:rsid w:val="009B4D54"/>
    <w:rsid w:val="009B6CCB"/>
    <w:rsid w:val="009C0F1E"/>
    <w:rsid w:val="009C6042"/>
    <w:rsid w:val="009C74E1"/>
    <w:rsid w:val="009D205C"/>
    <w:rsid w:val="009D74D7"/>
    <w:rsid w:val="009E5FC4"/>
    <w:rsid w:val="009F0E84"/>
    <w:rsid w:val="00A00BF1"/>
    <w:rsid w:val="00A021F9"/>
    <w:rsid w:val="00A07EC4"/>
    <w:rsid w:val="00A11408"/>
    <w:rsid w:val="00A15670"/>
    <w:rsid w:val="00A16E17"/>
    <w:rsid w:val="00A23928"/>
    <w:rsid w:val="00A3445F"/>
    <w:rsid w:val="00A34DFD"/>
    <w:rsid w:val="00A4003F"/>
    <w:rsid w:val="00A42B5E"/>
    <w:rsid w:val="00A45DF5"/>
    <w:rsid w:val="00A502C7"/>
    <w:rsid w:val="00A57164"/>
    <w:rsid w:val="00A60D81"/>
    <w:rsid w:val="00A6105A"/>
    <w:rsid w:val="00A64DF4"/>
    <w:rsid w:val="00A65F37"/>
    <w:rsid w:val="00A73409"/>
    <w:rsid w:val="00A75F98"/>
    <w:rsid w:val="00A8065A"/>
    <w:rsid w:val="00A8275A"/>
    <w:rsid w:val="00A832F0"/>
    <w:rsid w:val="00A90547"/>
    <w:rsid w:val="00A97E58"/>
    <w:rsid w:val="00AA21AC"/>
    <w:rsid w:val="00AA5023"/>
    <w:rsid w:val="00AB3BC8"/>
    <w:rsid w:val="00AC61E7"/>
    <w:rsid w:val="00AD0725"/>
    <w:rsid w:val="00AD241D"/>
    <w:rsid w:val="00AE1702"/>
    <w:rsid w:val="00AE4267"/>
    <w:rsid w:val="00AE6D88"/>
    <w:rsid w:val="00AF2B62"/>
    <w:rsid w:val="00AF5DAD"/>
    <w:rsid w:val="00B00567"/>
    <w:rsid w:val="00B03323"/>
    <w:rsid w:val="00B04676"/>
    <w:rsid w:val="00B051D7"/>
    <w:rsid w:val="00B062C8"/>
    <w:rsid w:val="00B14AA8"/>
    <w:rsid w:val="00B16637"/>
    <w:rsid w:val="00B21F50"/>
    <w:rsid w:val="00B3179B"/>
    <w:rsid w:val="00B35DAF"/>
    <w:rsid w:val="00B42A93"/>
    <w:rsid w:val="00B46FC5"/>
    <w:rsid w:val="00B51E4E"/>
    <w:rsid w:val="00B56C99"/>
    <w:rsid w:val="00B63031"/>
    <w:rsid w:val="00B65F9A"/>
    <w:rsid w:val="00B70FD2"/>
    <w:rsid w:val="00B758E6"/>
    <w:rsid w:val="00B75994"/>
    <w:rsid w:val="00B76D91"/>
    <w:rsid w:val="00B80B01"/>
    <w:rsid w:val="00B84631"/>
    <w:rsid w:val="00B8566C"/>
    <w:rsid w:val="00B860C4"/>
    <w:rsid w:val="00B879E3"/>
    <w:rsid w:val="00B91672"/>
    <w:rsid w:val="00B9524A"/>
    <w:rsid w:val="00BA0C2F"/>
    <w:rsid w:val="00BA4818"/>
    <w:rsid w:val="00BA59A1"/>
    <w:rsid w:val="00BC5630"/>
    <w:rsid w:val="00BC604D"/>
    <w:rsid w:val="00BC672C"/>
    <w:rsid w:val="00BC7FA6"/>
    <w:rsid w:val="00BD4E07"/>
    <w:rsid w:val="00BD7989"/>
    <w:rsid w:val="00BE643A"/>
    <w:rsid w:val="00BE7082"/>
    <w:rsid w:val="00BF1CFF"/>
    <w:rsid w:val="00BF1F92"/>
    <w:rsid w:val="00BF2D7A"/>
    <w:rsid w:val="00C0609A"/>
    <w:rsid w:val="00C125CF"/>
    <w:rsid w:val="00C13F57"/>
    <w:rsid w:val="00C16D0C"/>
    <w:rsid w:val="00C20580"/>
    <w:rsid w:val="00C23C78"/>
    <w:rsid w:val="00C40D71"/>
    <w:rsid w:val="00C40FCE"/>
    <w:rsid w:val="00C467DA"/>
    <w:rsid w:val="00C47B00"/>
    <w:rsid w:val="00C50BCC"/>
    <w:rsid w:val="00C52E4D"/>
    <w:rsid w:val="00C56224"/>
    <w:rsid w:val="00C63FC0"/>
    <w:rsid w:val="00C7096A"/>
    <w:rsid w:val="00C73E85"/>
    <w:rsid w:val="00C87E7C"/>
    <w:rsid w:val="00C94909"/>
    <w:rsid w:val="00C950A6"/>
    <w:rsid w:val="00C951BB"/>
    <w:rsid w:val="00C9530B"/>
    <w:rsid w:val="00CB0CF1"/>
    <w:rsid w:val="00CB2CC4"/>
    <w:rsid w:val="00CB33CC"/>
    <w:rsid w:val="00CC08FE"/>
    <w:rsid w:val="00CC2685"/>
    <w:rsid w:val="00CC3938"/>
    <w:rsid w:val="00CD3B35"/>
    <w:rsid w:val="00CE7DC6"/>
    <w:rsid w:val="00CF0308"/>
    <w:rsid w:val="00CF0FEF"/>
    <w:rsid w:val="00CF6BB8"/>
    <w:rsid w:val="00D23C52"/>
    <w:rsid w:val="00D26E08"/>
    <w:rsid w:val="00D322AB"/>
    <w:rsid w:val="00D35165"/>
    <w:rsid w:val="00D40812"/>
    <w:rsid w:val="00D415EC"/>
    <w:rsid w:val="00D50437"/>
    <w:rsid w:val="00D518B7"/>
    <w:rsid w:val="00D547D4"/>
    <w:rsid w:val="00D554E9"/>
    <w:rsid w:val="00D6245C"/>
    <w:rsid w:val="00D640C5"/>
    <w:rsid w:val="00D65725"/>
    <w:rsid w:val="00D6626B"/>
    <w:rsid w:val="00D66FF7"/>
    <w:rsid w:val="00D67B68"/>
    <w:rsid w:val="00D67E23"/>
    <w:rsid w:val="00D7140E"/>
    <w:rsid w:val="00D74576"/>
    <w:rsid w:val="00D77390"/>
    <w:rsid w:val="00D7797C"/>
    <w:rsid w:val="00D827B1"/>
    <w:rsid w:val="00D9028B"/>
    <w:rsid w:val="00D905BF"/>
    <w:rsid w:val="00D91044"/>
    <w:rsid w:val="00D97005"/>
    <w:rsid w:val="00DA5296"/>
    <w:rsid w:val="00DB000A"/>
    <w:rsid w:val="00DB157A"/>
    <w:rsid w:val="00DB741A"/>
    <w:rsid w:val="00DC41A0"/>
    <w:rsid w:val="00DD525A"/>
    <w:rsid w:val="00DE05AC"/>
    <w:rsid w:val="00DE05E4"/>
    <w:rsid w:val="00DE1623"/>
    <w:rsid w:val="00DE3E4E"/>
    <w:rsid w:val="00DE7223"/>
    <w:rsid w:val="00DF191E"/>
    <w:rsid w:val="00DF1A5A"/>
    <w:rsid w:val="00DF3AB8"/>
    <w:rsid w:val="00DF3EA6"/>
    <w:rsid w:val="00DF6E0E"/>
    <w:rsid w:val="00E0193F"/>
    <w:rsid w:val="00E0326E"/>
    <w:rsid w:val="00E17EB3"/>
    <w:rsid w:val="00E233E8"/>
    <w:rsid w:val="00E309F7"/>
    <w:rsid w:val="00E314B2"/>
    <w:rsid w:val="00E3296D"/>
    <w:rsid w:val="00E34ECE"/>
    <w:rsid w:val="00E37A0E"/>
    <w:rsid w:val="00E4268A"/>
    <w:rsid w:val="00E52D52"/>
    <w:rsid w:val="00E537F1"/>
    <w:rsid w:val="00E53B49"/>
    <w:rsid w:val="00E55546"/>
    <w:rsid w:val="00E57B28"/>
    <w:rsid w:val="00E639BA"/>
    <w:rsid w:val="00E65BD2"/>
    <w:rsid w:val="00E7284D"/>
    <w:rsid w:val="00E809DB"/>
    <w:rsid w:val="00E83F71"/>
    <w:rsid w:val="00E938A6"/>
    <w:rsid w:val="00E9519B"/>
    <w:rsid w:val="00EA46F2"/>
    <w:rsid w:val="00EA4F43"/>
    <w:rsid w:val="00EA50E2"/>
    <w:rsid w:val="00EA61A0"/>
    <w:rsid w:val="00EB1C11"/>
    <w:rsid w:val="00EC418C"/>
    <w:rsid w:val="00ED31ED"/>
    <w:rsid w:val="00ED3A9D"/>
    <w:rsid w:val="00ED6636"/>
    <w:rsid w:val="00ED6B8A"/>
    <w:rsid w:val="00EE0C32"/>
    <w:rsid w:val="00EE2489"/>
    <w:rsid w:val="00EE703C"/>
    <w:rsid w:val="00EF19DE"/>
    <w:rsid w:val="00F0290C"/>
    <w:rsid w:val="00F066DA"/>
    <w:rsid w:val="00F06AD0"/>
    <w:rsid w:val="00F116A9"/>
    <w:rsid w:val="00F154CE"/>
    <w:rsid w:val="00F21D22"/>
    <w:rsid w:val="00F22A21"/>
    <w:rsid w:val="00F23720"/>
    <w:rsid w:val="00F31873"/>
    <w:rsid w:val="00F32572"/>
    <w:rsid w:val="00F325C1"/>
    <w:rsid w:val="00F34399"/>
    <w:rsid w:val="00F361AB"/>
    <w:rsid w:val="00F417CF"/>
    <w:rsid w:val="00F419E9"/>
    <w:rsid w:val="00F47840"/>
    <w:rsid w:val="00F55B9F"/>
    <w:rsid w:val="00F57925"/>
    <w:rsid w:val="00F61ABB"/>
    <w:rsid w:val="00F66827"/>
    <w:rsid w:val="00F74B05"/>
    <w:rsid w:val="00F75D39"/>
    <w:rsid w:val="00F770C8"/>
    <w:rsid w:val="00F8060E"/>
    <w:rsid w:val="00F80906"/>
    <w:rsid w:val="00F81768"/>
    <w:rsid w:val="00F851C7"/>
    <w:rsid w:val="00FA0539"/>
    <w:rsid w:val="00FA0ED0"/>
    <w:rsid w:val="00FA1958"/>
    <w:rsid w:val="00FA21E9"/>
    <w:rsid w:val="00FA2C79"/>
    <w:rsid w:val="00FA40C0"/>
    <w:rsid w:val="00FB3EF2"/>
    <w:rsid w:val="00FB4A52"/>
    <w:rsid w:val="00FB6B19"/>
    <w:rsid w:val="00FC2349"/>
    <w:rsid w:val="00FC4F3F"/>
    <w:rsid w:val="00FE00EC"/>
    <w:rsid w:val="00FE1D01"/>
    <w:rsid w:val="00FE5060"/>
    <w:rsid w:val="00FF0131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A16B90"/>
  <w15:chartTrackingRefBased/>
  <w15:docId w15:val="{6030D275-970C-45EC-A8F7-9D286CF9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2F0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EC41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164AB2"/>
    <w:pPr>
      <w:jc w:val="both"/>
    </w:pPr>
    <w:rPr>
      <w:rFonts w:ascii="Angsana New" w:eastAsia="Cordia New" w:hAnsi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164AB2"/>
    <w:rPr>
      <w:rFonts w:ascii="Angsana New" w:eastAsia="Cordia New" w:hAnsi="Angsana New"/>
      <w:sz w:val="32"/>
      <w:szCs w:val="32"/>
    </w:rPr>
  </w:style>
  <w:style w:type="paragraph" w:styleId="NoSpacing">
    <w:name w:val="No Spacing"/>
    <w:uiPriority w:val="1"/>
    <w:qFormat/>
    <w:rsid w:val="00164AB2"/>
    <w:rPr>
      <w:rFonts w:ascii="Calibri" w:eastAsia="Calibri" w:hAnsi="Calibri" w:cs="Cordia New"/>
      <w:sz w:val="22"/>
      <w:szCs w:val="28"/>
    </w:rPr>
  </w:style>
  <w:style w:type="paragraph" w:styleId="BalloonText">
    <w:name w:val="Balloon Text"/>
    <w:basedOn w:val="Normal"/>
    <w:link w:val="BalloonTextChar"/>
    <w:rsid w:val="002E5BE8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2E5BE8"/>
    <w:rPr>
      <w:rFonts w:ascii="Segoe UI" w:hAnsi="Segoe UI"/>
      <w:sz w:val="18"/>
      <w:szCs w:val="22"/>
    </w:rPr>
  </w:style>
  <w:style w:type="table" w:styleId="TableGrid">
    <w:name w:val="Table Grid"/>
    <w:basedOn w:val="TableNormal"/>
    <w:uiPriority w:val="39"/>
    <w:rsid w:val="00833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31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C418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F02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di.rmutl.ac.th/news/26323-triupact-rmut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di.rmutl.ac.th/news/26323-triupact-rmut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iuser1\Desktop\&#3605;&#3633;&#3623;&#3629;&#3618;&#3656;&#3634;&#3591;&#3627;&#3609;&#3633;&#3591;&#3626;&#3639;&#3629;%20&#3616;&#3634;&#3618;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2556-B74C-4686-AA8C-C9D26CC5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ตัวอย่างหนังสือ ภายใน.dot</Template>
  <TotalTime>8</TotalTime>
  <Pages>1</Pages>
  <Words>165</Words>
  <Characters>837</Characters>
  <Application>Microsoft Office Word</Application>
  <DocSecurity>0</DocSecurity>
  <Lines>16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rdiuser1</dc:creator>
  <cp:keywords/>
  <dc:description/>
  <cp:lastModifiedBy>Nichkamol RDI</cp:lastModifiedBy>
  <cp:revision>11</cp:revision>
  <cp:lastPrinted>2023-02-07T06:59:00Z</cp:lastPrinted>
  <dcterms:created xsi:type="dcterms:W3CDTF">2024-10-30T04:06:00Z</dcterms:created>
  <dcterms:modified xsi:type="dcterms:W3CDTF">2024-10-30T06:47:00Z</dcterms:modified>
</cp:coreProperties>
</file>