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8A" w:rsidRPr="0026748A" w:rsidRDefault="000A24CB" w:rsidP="0026748A">
      <w:pPr>
        <w:spacing w:after="0"/>
        <w:jc w:val="thaiDistribute"/>
        <w:rPr>
          <w:b/>
          <w:bCs/>
        </w:rPr>
      </w:pPr>
      <w:r>
        <w:rPr>
          <w:b/>
          <w:bCs/>
        </w:rPr>
        <w:t>&lt;&lt;</w:t>
      </w:r>
      <w:r>
        <w:rPr>
          <w:rFonts w:hint="cs"/>
          <w:b/>
          <w:bCs/>
          <w:cs/>
        </w:rPr>
        <w:t xml:space="preserve">หัวข้อ </w:t>
      </w:r>
      <w:r>
        <w:rPr>
          <w:b/>
          <w:bCs/>
        </w:rPr>
        <w:t>&gt;&gt;</w:t>
      </w:r>
    </w:p>
    <w:p w:rsidR="0026748A" w:rsidRDefault="0026748A" w:rsidP="0026748A">
      <w:pPr>
        <w:spacing w:after="0"/>
        <w:jc w:val="thaiDistribu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3A9C" w:rsidTr="00FB3A9C">
        <w:trPr>
          <w:trHeight w:val="4592"/>
        </w:trPr>
        <w:tc>
          <w:tcPr>
            <w:tcW w:w="9016" w:type="dxa"/>
            <w:vAlign w:val="center"/>
          </w:tcPr>
          <w:p w:rsidR="00FB3A9C" w:rsidRDefault="00FB3A9C" w:rsidP="00FB3A9C">
            <w:pPr>
              <w:jc w:val="center"/>
            </w:pPr>
            <w:r>
              <w:t>&lt;&lt;</w:t>
            </w:r>
            <w:r>
              <w:rPr>
                <w:rFonts w:hint="cs"/>
                <w:cs/>
              </w:rPr>
              <w:t>ไฟล์ภาพหลัก</w:t>
            </w:r>
            <w:r>
              <w:t>&gt;&gt;</w:t>
            </w:r>
          </w:p>
        </w:tc>
      </w:tr>
    </w:tbl>
    <w:p w:rsidR="00FB3A9C" w:rsidRDefault="00FB3A9C" w:rsidP="000A24CB">
      <w:pPr>
        <w:spacing w:after="0"/>
        <w:jc w:val="center"/>
      </w:pPr>
    </w:p>
    <w:p w:rsidR="00EA1C32" w:rsidRDefault="000A24CB" w:rsidP="00EA1C32">
      <w:pPr>
        <w:spacing w:after="0"/>
        <w:ind w:firstLine="720"/>
        <w:jc w:val="thaiDistribute"/>
      </w:pPr>
      <w:r>
        <w:t>&lt;&lt;</w:t>
      </w:r>
      <w:r w:rsidRPr="000A24CB">
        <w:rPr>
          <w:cs/>
        </w:rPr>
        <w:t xml:space="preserve">สรุปข้อมูลการจัดกิจกรรม </w:t>
      </w:r>
      <w:r>
        <w:t xml:space="preserve">&gt;&gt; </w:t>
      </w:r>
      <w:r w:rsidRPr="00280AE0">
        <w:rPr>
          <w:cs/>
        </w:rPr>
        <w:t>วันที่ .... เดือน .... พ.ศ. .... หน่วยงานในสังกัด มทร.ล้านนา จัด</w:t>
      </w:r>
      <w:r w:rsidR="00FB3A9C">
        <w:t xml:space="preserve">&lt;&lt; </w:t>
      </w:r>
      <w:r w:rsidRPr="00280AE0">
        <w:rPr>
          <w:cs/>
        </w:rPr>
        <w:t xml:space="preserve">กิจกรรม/โครงการ/ลงนามคิดร่วมือ/วิพากษ์หลักสูตร/ประชาพิจารณ์ ..... </w:t>
      </w:r>
      <w:r w:rsidR="00FB3A9C">
        <w:t xml:space="preserve">&gt;&gt; </w:t>
      </w:r>
      <w:r w:rsidRPr="00280AE0">
        <w:rPr>
          <w:cs/>
        </w:rPr>
        <w:t xml:space="preserve">ร่วมกับ </w:t>
      </w:r>
      <w:r w:rsidR="00FB3A9C">
        <w:t>&lt;&lt;</w:t>
      </w:r>
      <w:r w:rsidRPr="00280AE0">
        <w:rPr>
          <w:cs/>
        </w:rPr>
        <w:t>หน่วยงาน/องค์กร/องค์กรปกครองส่วนท้องถิ่น/ชุมชน/วัด/นักศึกษา/ฯลฯ</w:t>
      </w:r>
      <w:r w:rsidR="00FB3A9C">
        <w:t>&gt;&gt;</w:t>
      </w:r>
      <w:r w:rsidRPr="00280AE0">
        <w:rPr>
          <w:cs/>
        </w:rPr>
        <w:t xml:space="preserve"> ภายใต้โครงการ..... เพื่อ </w:t>
      </w:r>
      <w:r w:rsidR="00FB3A9C">
        <w:t>&lt;&lt;</w:t>
      </w:r>
      <w:r w:rsidRPr="00280AE0">
        <w:rPr>
          <w:cs/>
        </w:rPr>
        <w:t>วัตถุประสงค์</w:t>
      </w:r>
      <w:r w:rsidR="00FB3A9C">
        <w:t>&gt;&gt;</w:t>
      </w:r>
      <w:r w:rsidRPr="00280AE0">
        <w:rPr>
          <w:cs/>
        </w:rPr>
        <w:t xml:space="preserve"> ตอบสนองภารกิจของด้าน</w:t>
      </w:r>
      <w:r w:rsidR="00FB3A9C">
        <w:t xml:space="preserve"> &lt;&lt;</w:t>
      </w:r>
      <w:r w:rsidRPr="00280AE0">
        <w:rPr>
          <w:cs/>
        </w:rPr>
        <w:t xml:space="preserve"> </w:t>
      </w:r>
      <w:r w:rsidR="00FB3A9C" w:rsidRPr="00280AE0">
        <w:rPr>
          <w:cs/>
        </w:rPr>
        <w:t>ภารกิจของมหาวิทยาลัย</w:t>
      </w:r>
      <w:r w:rsidR="00FB3A9C">
        <w:rPr>
          <w:rFonts w:hint="cs"/>
          <w:cs/>
        </w:rPr>
        <w:t>ที่เกี่ยวข้อง</w:t>
      </w:r>
      <w:r w:rsidR="00FB3A9C">
        <w:t xml:space="preserve"> &gt;&gt;</w:t>
      </w:r>
      <w:r w:rsidRPr="00280AE0">
        <w:rPr>
          <w:cs/>
        </w:rPr>
        <w:t xml:space="preserve"> ของมหาวิทยาลัย ณ ((สถานที่ ตำบล จังหวัด))</w:t>
      </w:r>
    </w:p>
    <w:p w:rsidR="00EA1C32" w:rsidRDefault="00EA1C32" w:rsidP="00EA1C32">
      <w:pPr>
        <w:spacing w:after="0"/>
        <w:jc w:val="thaiDistribute"/>
      </w:pPr>
      <w:r>
        <w:rPr>
          <w:rFonts w:hint="cs"/>
          <w:cs/>
        </w:rPr>
        <w:t>แหล่งที่มา</w:t>
      </w:r>
      <w:r>
        <w:rPr>
          <w:cs/>
        </w:rPr>
        <w:t xml:space="preserve">: </w:t>
      </w:r>
      <w:r w:rsidR="000A24CB">
        <w:t>&lt;&lt;URL</w:t>
      </w:r>
      <w:r w:rsidR="00FB3A9C">
        <w:rPr>
          <w:rFonts w:hint="cs"/>
          <w:cs/>
        </w:rPr>
        <w:t xml:space="preserve"> </w:t>
      </w:r>
      <w:r w:rsidR="00FB3A9C" w:rsidRPr="00280AE0">
        <w:rPr>
          <w:cs/>
        </w:rPr>
        <w:t>ข่าวบนเว็บไซต์ของมหาวิทยาลัย (ถ้ามี)</w:t>
      </w:r>
      <w:r w:rsidR="00FB3A9C">
        <w:rPr>
          <w:rFonts w:hint="cs"/>
          <w:cs/>
        </w:rPr>
        <w:t xml:space="preserve"> </w:t>
      </w:r>
      <w:r w:rsidR="000A24CB">
        <w:t>&gt;&gt;</w:t>
      </w:r>
      <w:r w:rsidR="00FB3A9C">
        <w:rPr>
          <w:rFonts w:hint="cs"/>
          <w:cs/>
        </w:rPr>
        <w:t xml:space="preserve"> </w:t>
      </w:r>
    </w:p>
    <w:p w:rsidR="0026748A" w:rsidRDefault="0026748A" w:rsidP="0026748A">
      <w:pPr>
        <w:spacing w:after="0"/>
        <w:jc w:val="thaiDistribute"/>
      </w:pPr>
    </w:p>
    <w:p w:rsidR="0026748A" w:rsidRPr="0026748A" w:rsidRDefault="0026748A" w:rsidP="0026748A">
      <w:pPr>
        <w:spacing w:after="0"/>
        <w:jc w:val="thaiDistribute"/>
        <w:rPr>
          <w:b/>
          <w:bCs/>
        </w:rPr>
      </w:pPr>
      <w:r w:rsidRPr="0026748A">
        <w:rPr>
          <w:b/>
          <w:bCs/>
          <w:cs/>
        </w:rPr>
        <w:t xml:space="preserve"> ประเด็นหรือเรื่องในการมีส่วนร่วม</w:t>
      </w:r>
    </w:p>
    <w:p w:rsidR="0026748A" w:rsidRPr="0026748A" w:rsidRDefault="0026748A" w:rsidP="0026748A">
      <w:pPr>
        <w:numPr>
          <w:ilvl w:val="0"/>
          <w:numId w:val="1"/>
        </w:numPr>
        <w:spacing w:after="0"/>
        <w:jc w:val="thaiDistribute"/>
      </w:pPr>
      <w:r w:rsidRPr="0026748A">
        <w:rPr>
          <w:cs/>
        </w:rPr>
        <w:t xml:space="preserve">ชื่อกิจกรรม: </w:t>
      </w:r>
      <w:r w:rsidR="000A24CB">
        <w:rPr>
          <w:rFonts w:hint="cs"/>
          <w:cs/>
        </w:rPr>
        <w:t>....</w:t>
      </w:r>
    </w:p>
    <w:p w:rsidR="0026748A" w:rsidRPr="0026748A" w:rsidRDefault="0026748A" w:rsidP="0026748A">
      <w:pPr>
        <w:numPr>
          <w:ilvl w:val="0"/>
          <w:numId w:val="1"/>
        </w:numPr>
        <w:spacing w:after="0"/>
        <w:jc w:val="thaiDistribute"/>
      </w:pPr>
      <w:r w:rsidRPr="0026748A">
        <w:rPr>
          <w:cs/>
        </w:rPr>
        <w:t xml:space="preserve">วันที่จัดกิจกรรม: </w:t>
      </w:r>
      <w:r w:rsidR="000A24CB">
        <w:rPr>
          <w:rFonts w:hint="cs"/>
          <w:cs/>
        </w:rPr>
        <w:t>...</w:t>
      </w:r>
    </w:p>
    <w:p w:rsidR="0026748A" w:rsidRPr="0026748A" w:rsidRDefault="0026748A" w:rsidP="0026748A">
      <w:pPr>
        <w:numPr>
          <w:ilvl w:val="0"/>
          <w:numId w:val="1"/>
        </w:numPr>
        <w:spacing w:after="0"/>
        <w:jc w:val="thaiDistribute"/>
      </w:pPr>
      <w:r w:rsidRPr="0026748A">
        <w:rPr>
          <w:cs/>
        </w:rPr>
        <w:t xml:space="preserve">สถานที่: </w:t>
      </w:r>
      <w:r w:rsidR="000A24CB">
        <w:rPr>
          <w:rFonts w:hint="cs"/>
          <w:cs/>
        </w:rPr>
        <w:t>...</w:t>
      </w:r>
    </w:p>
    <w:p w:rsidR="0026748A" w:rsidRPr="0026748A" w:rsidRDefault="000C311D" w:rsidP="0026748A">
      <w:pPr>
        <w:numPr>
          <w:ilvl w:val="0"/>
          <w:numId w:val="1"/>
        </w:numPr>
        <w:spacing w:after="0"/>
        <w:jc w:val="thaiDistribute"/>
      </w:pPr>
      <w:r>
        <w:rPr>
          <w:rFonts w:hint="cs"/>
          <w:cs/>
        </w:rPr>
        <w:t>หน่วยงาน</w:t>
      </w:r>
      <w:r w:rsidR="0026748A" w:rsidRPr="0026748A">
        <w:rPr>
          <w:cs/>
        </w:rPr>
        <w:t xml:space="preserve">: </w:t>
      </w:r>
      <w:r w:rsidR="000A24CB">
        <w:rPr>
          <w:rFonts w:hint="cs"/>
          <w:cs/>
        </w:rPr>
        <w:t>...</w:t>
      </w:r>
    </w:p>
    <w:p w:rsidR="00FB3A9C" w:rsidRDefault="00FB3A9C" w:rsidP="0026748A">
      <w:pPr>
        <w:spacing w:after="0"/>
        <w:jc w:val="thaiDistribute"/>
        <w:rPr>
          <w:b/>
          <w:bCs/>
        </w:rPr>
      </w:pPr>
    </w:p>
    <w:p w:rsidR="0026748A" w:rsidRPr="0026748A" w:rsidRDefault="0026748A" w:rsidP="0026748A">
      <w:pPr>
        <w:spacing w:after="0"/>
        <w:jc w:val="thaiDistribute"/>
        <w:rPr>
          <w:b/>
          <w:bCs/>
        </w:rPr>
      </w:pPr>
      <w:r w:rsidRPr="0026748A">
        <w:rPr>
          <w:b/>
          <w:bCs/>
          <w:cs/>
        </w:rPr>
        <w:t>สรุปข้อมูลของผู้มีส่วนร่วม</w:t>
      </w:r>
    </w:p>
    <w:p w:rsidR="0026748A" w:rsidRDefault="000A24CB" w:rsidP="00FB3A9C">
      <w:pPr>
        <w:spacing w:after="0"/>
        <w:ind w:firstLine="720"/>
        <w:jc w:val="thaiDistribute"/>
      </w:pPr>
      <w:r>
        <w:t>&lt;&lt;</w:t>
      </w:r>
      <w:r>
        <w:rPr>
          <w:rFonts w:hint="cs"/>
          <w:cs/>
        </w:rPr>
        <w:t>หน่วยงาน</w:t>
      </w:r>
      <w:r>
        <w:t xml:space="preserve"> 1&gt;&gt;</w:t>
      </w:r>
      <w:r w:rsidR="0026748A" w:rsidRPr="0026748A">
        <w:rPr>
          <w:cs/>
        </w:rPr>
        <w:t xml:space="preserve"> ร่วมกับ </w:t>
      </w:r>
      <w:r>
        <w:t>&lt;&lt;</w:t>
      </w:r>
      <w:r>
        <w:rPr>
          <w:rFonts w:hint="cs"/>
          <w:cs/>
        </w:rPr>
        <w:t>หน่วยงาน</w:t>
      </w:r>
      <w:r>
        <w:rPr>
          <w:cs/>
        </w:rPr>
        <w:t xml:space="preserve"> </w:t>
      </w:r>
      <w:r>
        <w:rPr>
          <w:rFonts w:hint="cs"/>
          <w:cs/>
        </w:rPr>
        <w:t>2</w:t>
      </w:r>
      <w:r>
        <w:t>&gt;&gt;</w:t>
      </w:r>
      <w:r w:rsidRPr="0026748A">
        <w:rPr>
          <w:cs/>
        </w:rPr>
        <w:t xml:space="preserve"> </w:t>
      </w:r>
      <w:r w:rsidR="0026748A" w:rsidRPr="0026748A">
        <w:rPr>
          <w:cs/>
        </w:rPr>
        <w:t xml:space="preserve"> จัด</w:t>
      </w:r>
      <w:r>
        <w:t xml:space="preserve"> &lt;&lt;</w:t>
      </w:r>
      <w:r>
        <w:rPr>
          <w:rFonts w:hint="cs"/>
          <w:cs/>
        </w:rPr>
        <w:t>ชื่อกิจกรรม</w:t>
      </w:r>
      <w:r>
        <w:t xml:space="preserve">&gt;&gt; </w:t>
      </w:r>
      <w:r w:rsidR="0026748A" w:rsidRPr="0026748A">
        <w:rPr>
          <w:cs/>
        </w:rPr>
        <w:t>เพื่อ</w:t>
      </w:r>
      <w:r>
        <w:rPr>
          <w:rFonts w:hint="cs"/>
          <w:cs/>
        </w:rPr>
        <w:t xml:space="preserve"> </w:t>
      </w:r>
      <w:r>
        <w:t>&lt;&lt;</w:t>
      </w:r>
      <w:r>
        <w:rPr>
          <w:rFonts w:hint="cs"/>
          <w:cs/>
        </w:rPr>
        <w:t>วัตถุประสงค์</w:t>
      </w:r>
      <w:r>
        <w:t>&gt;&gt;</w:t>
      </w:r>
      <w:r>
        <w:rPr>
          <w:rFonts w:hint="cs"/>
          <w:cs/>
        </w:rPr>
        <w:t>.</w:t>
      </w:r>
      <w:r w:rsidR="0026748A" w:rsidRPr="0026748A">
        <w:rPr>
          <w:cs/>
        </w:rPr>
        <w:t xml:space="preserve"> เมื่อวันที่ </w:t>
      </w:r>
      <w:r>
        <w:rPr>
          <w:rFonts w:hint="cs"/>
          <w:cs/>
        </w:rPr>
        <w:t>....</w:t>
      </w:r>
      <w:r w:rsidR="00FB3A9C">
        <w:rPr>
          <w:rFonts w:hint="cs"/>
          <w:cs/>
        </w:rPr>
        <w:t xml:space="preserve"> โดย </w:t>
      </w:r>
      <w:r>
        <w:t>&lt;&lt;</w:t>
      </w:r>
      <w:r>
        <w:rPr>
          <w:rFonts w:hint="cs"/>
          <w:cs/>
        </w:rPr>
        <w:t>หน่วยงาน</w:t>
      </w:r>
      <w:r>
        <w:t xml:space="preserve"> 1&gt;&gt;</w:t>
      </w:r>
      <w:r>
        <w:rPr>
          <w:rFonts w:hint="cs"/>
          <w:cs/>
        </w:rPr>
        <w:t xml:space="preserve"> </w:t>
      </w:r>
      <w:r w:rsidRPr="0026748A">
        <w:rPr>
          <w:cs/>
        </w:rPr>
        <w:t>ผู้เข้าร่วมประกอบด้วย</w:t>
      </w:r>
      <w:r w:rsidR="00FB3A9C">
        <w:rPr>
          <w:rFonts w:hint="cs"/>
          <w:cs/>
        </w:rPr>
        <w:t xml:space="preserve"> ...</w:t>
      </w:r>
      <w:r>
        <w:rPr>
          <w:rFonts w:hint="cs"/>
          <w:cs/>
        </w:rPr>
        <w:t xml:space="preserve">  จำนวน คน </w:t>
      </w:r>
      <w:r w:rsidR="00FB3A9C">
        <w:rPr>
          <w:rFonts w:hint="cs"/>
          <w:cs/>
        </w:rPr>
        <w:t xml:space="preserve">และ </w:t>
      </w:r>
      <w:r>
        <w:t>&lt;&lt;</w:t>
      </w:r>
      <w:r>
        <w:rPr>
          <w:rFonts w:hint="cs"/>
          <w:cs/>
        </w:rPr>
        <w:t>หน่วยงาน</w:t>
      </w:r>
      <w:r>
        <w:rPr>
          <w:cs/>
        </w:rPr>
        <w:t xml:space="preserve"> </w:t>
      </w:r>
      <w:r>
        <w:rPr>
          <w:rFonts w:hint="cs"/>
          <w:cs/>
        </w:rPr>
        <w:t>2</w:t>
      </w:r>
      <w:r>
        <w:t>&gt;&gt;</w:t>
      </w:r>
      <w:r w:rsidR="00FB3A9C">
        <w:rPr>
          <w:rFonts w:hint="cs"/>
          <w:cs/>
        </w:rPr>
        <w:t xml:space="preserve"> </w:t>
      </w:r>
      <w:r w:rsidR="00FB3A9C" w:rsidRPr="0026748A">
        <w:rPr>
          <w:cs/>
        </w:rPr>
        <w:t>ผู้เข้าร่วมประกอบด้วย</w:t>
      </w:r>
      <w:r w:rsidR="00FB3A9C">
        <w:rPr>
          <w:rFonts w:hint="cs"/>
          <w:cs/>
        </w:rPr>
        <w:t xml:space="preserve"> ...   </w:t>
      </w:r>
      <w:r>
        <w:rPr>
          <w:rFonts w:hint="cs"/>
          <w:cs/>
        </w:rPr>
        <w:t xml:space="preserve"> จำนวน คน</w:t>
      </w:r>
    </w:p>
    <w:p w:rsidR="00FB3A9C" w:rsidRPr="0026748A" w:rsidRDefault="00FB3A9C" w:rsidP="00FB3A9C">
      <w:pPr>
        <w:spacing w:after="0"/>
        <w:ind w:firstLine="720"/>
        <w:jc w:val="thaiDistribute"/>
      </w:pPr>
    </w:p>
    <w:p w:rsidR="0026748A" w:rsidRPr="0026748A" w:rsidRDefault="0026748A" w:rsidP="0026748A">
      <w:pPr>
        <w:spacing w:after="0"/>
        <w:jc w:val="thaiDistribute"/>
        <w:rPr>
          <w:b/>
          <w:bCs/>
        </w:rPr>
      </w:pPr>
      <w:r w:rsidRPr="0026748A">
        <w:rPr>
          <w:b/>
          <w:bCs/>
          <w:cs/>
        </w:rPr>
        <w:t>ผลจากการมีส่วนร่วม</w:t>
      </w:r>
    </w:p>
    <w:p w:rsidR="00FB3A9C" w:rsidRDefault="00FB3A9C" w:rsidP="00FB3A9C">
      <w:pPr>
        <w:spacing w:after="0"/>
        <w:ind w:firstLine="720"/>
        <w:jc w:val="thaiDistribute"/>
      </w:pPr>
      <w:r w:rsidRPr="0026748A">
        <w:rPr>
          <w:cs/>
        </w:rPr>
        <w:t>จากการ</w:t>
      </w:r>
      <w:r>
        <w:t xml:space="preserve"> &lt;&lt; </w:t>
      </w:r>
      <w:r w:rsidRPr="00280AE0">
        <w:rPr>
          <w:cs/>
        </w:rPr>
        <w:t xml:space="preserve">ร่วมวางแผนจัดการเรียนการสอนรายวิชา.... </w:t>
      </w:r>
      <w:r w:rsidRPr="00280AE0">
        <w:t xml:space="preserve">, </w:t>
      </w:r>
      <w:r w:rsidRPr="00280AE0">
        <w:rPr>
          <w:cs/>
        </w:rPr>
        <w:t xml:space="preserve">ร่วมวางแผนการดำเนินงานกิจกรรม.... </w:t>
      </w:r>
      <w:r w:rsidRPr="00280AE0">
        <w:t xml:space="preserve">, </w:t>
      </w:r>
      <w:r w:rsidRPr="00280AE0">
        <w:rPr>
          <w:cs/>
        </w:rPr>
        <w:t xml:space="preserve">ร่วมกำกับติดตามประเด็น... </w:t>
      </w:r>
      <w:r w:rsidRPr="00280AE0">
        <w:t xml:space="preserve">, </w:t>
      </w:r>
      <w:r w:rsidRPr="00280AE0">
        <w:rPr>
          <w:cs/>
        </w:rPr>
        <w:t>ร่วมแสดงความคิดเห็นต่อการ...</w:t>
      </w:r>
      <w:r>
        <w:t xml:space="preserve"> &gt;&gt; </w:t>
      </w:r>
      <w:r w:rsidRPr="0026748A">
        <w:rPr>
          <w:cs/>
        </w:rPr>
        <w:t>ดังกล่าว ทำให้</w:t>
      </w:r>
      <w:r>
        <w:rPr>
          <w:rFonts w:hint="cs"/>
          <w:cs/>
        </w:rPr>
        <w:t>...</w:t>
      </w:r>
    </w:p>
    <w:p w:rsidR="00786785" w:rsidRPr="0026748A" w:rsidRDefault="00786785" w:rsidP="0026748A">
      <w:pPr>
        <w:spacing w:after="0"/>
        <w:ind w:firstLine="720"/>
        <w:jc w:val="thaiDistribute"/>
      </w:pPr>
    </w:p>
    <w:p w:rsidR="0026748A" w:rsidRPr="0026748A" w:rsidRDefault="0026748A" w:rsidP="0026748A">
      <w:pPr>
        <w:spacing w:after="0"/>
        <w:jc w:val="thaiDistribute"/>
        <w:rPr>
          <w:b/>
          <w:bCs/>
        </w:rPr>
      </w:pPr>
      <w:r w:rsidRPr="0026748A">
        <w:rPr>
          <w:b/>
          <w:bCs/>
          <w:cs/>
        </w:rPr>
        <w:t>การนำผลจากการมีส่วนร่วมไปปรับปรุงพัฒนาการดำเนินงานของหน่วยงาน</w:t>
      </w:r>
    </w:p>
    <w:p w:rsidR="0026748A" w:rsidRDefault="00FB3A9C" w:rsidP="00FB3A9C">
      <w:pPr>
        <w:spacing w:after="0"/>
        <w:ind w:firstLine="720"/>
        <w:jc w:val="thaiDistribute"/>
      </w:pPr>
      <w:r w:rsidRPr="00280AE0">
        <w:rPr>
          <w:cs/>
        </w:rPr>
        <w:t xml:space="preserve">จากผลที่ได้ร่วม </w:t>
      </w:r>
      <w:r>
        <w:t>&lt;&lt;</w:t>
      </w:r>
      <w:r>
        <w:rPr>
          <w:rFonts w:hint="cs"/>
          <w:cs/>
        </w:rPr>
        <w:t>ชื่อการจัดกิจกรรม</w:t>
      </w:r>
      <w:r>
        <w:t>&gt;&gt;</w:t>
      </w:r>
      <w:r w:rsidRPr="00280AE0">
        <w:rPr>
          <w:cs/>
        </w:rPr>
        <w:t xml:space="preserve"> นั้น ว่า .... </w:t>
      </w:r>
      <w:r w:rsidRPr="00280AE0">
        <w:t xml:space="preserve">, </w:t>
      </w:r>
      <w:r w:rsidRPr="00280AE0">
        <w:rPr>
          <w:cs/>
        </w:rPr>
        <w:t>มหาวิทยาลัยได้นำความคิดเห็นของ ...</w:t>
      </w:r>
      <w:r>
        <w:t>&lt;&lt;</w:t>
      </w:r>
      <w:r w:rsidRPr="00280AE0">
        <w:rPr>
          <w:cs/>
        </w:rPr>
        <w:t xml:space="preserve">ข้อมูล </w:t>
      </w:r>
      <w:r>
        <w:rPr>
          <w:rFonts w:hint="cs"/>
          <w:cs/>
        </w:rPr>
        <w:t>ผู้เข้าร่วมกิจกรรม</w:t>
      </w:r>
      <w:r>
        <w:t>&gt;&gt;</w:t>
      </w:r>
      <w:r w:rsidRPr="00280AE0">
        <w:rPr>
          <w:cs/>
        </w:rPr>
        <w:t xml:space="preserve"> .. ไปทำอะไรต่อ... </w:t>
      </w:r>
      <w:r w:rsidRPr="00280AE0">
        <w:t xml:space="preserve">, </w:t>
      </w:r>
      <w:r w:rsidRPr="00280AE0">
        <w:rPr>
          <w:cs/>
        </w:rPr>
        <w:t>เสนอต่อที่ประชุมคณะ/สภามหาวิทยาลัย เพื่อ.... ต่อไป</w:t>
      </w:r>
    </w:p>
    <w:p w:rsidR="00FB3A9C" w:rsidRDefault="00FB3A9C" w:rsidP="00FB3A9C">
      <w:pPr>
        <w:spacing w:after="0"/>
        <w:ind w:firstLine="720"/>
        <w:jc w:val="thaiDistribute"/>
      </w:pPr>
    </w:p>
    <w:p w:rsidR="00420FA7" w:rsidRPr="00420FA7" w:rsidRDefault="00420FA7" w:rsidP="00420FA7">
      <w:pPr>
        <w:spacing w:after="0"/>
        <w:rPr>
          <w:b/>
          <w:bCs/>
        </w:rPr>
      </w:pPr>
      <w:r w:rsidRPr="00420FA7">
        <w:rPr>
          <w:b/>
          <w:bCs/>
          <w:cs/>
        </w:rPr>
        <w:t>ภารกิจของมหาวิทยาลัยที่เกี่ยวข้อง</w:t>
      </w:r>
    </w:p>
    <w:p w:rsidR="00420FA7" w:rsidRPr="00526CF8" w:rsidRDefault="00420FA7" w:rsidP="00420FA7">
      <w:pPr>
        <w:spacing w:after="0"/>
        <w:ind w:firstLine="360"/>
        <w:jc w:val="thaiDistribute"/>
      </w:pPr>
      <w:r w:rsidRPr="00526CF8">
        <w:rPr>
          <w:b/>
          <w:bCs/>
          <w:cs/>
        </w:rPr>
        <w:t>การผลิตบัณฑิต</w:t>
      </w:r>
      <w:r>
        <w:rPr>
          <w:rFonts w:hint="cs"/>
          <w:b/>
          <w:bCs/>
          <w:cs/>
        </w:rPr>
        <w:t xml:space="preserve"> </w:t>
      </w:r>
    </w:p>
    <w:p w:rsidR="00420FA7" w:rsidRDefault="00FB3A9C" w:rsidP="003B0BCD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…</w:t>
      </w:r>
    </w:p>
    <w:p w:rsidR="00420FA7" w:rsidRPr="00526CF8" w:rsidRDefault="00420FA7" w:rsidP="00420FA7">
      <w:pPr>
        <w:spacing w:after="0"/>
        <w:ind w:firstLine="360"/>
        <w:jc w:val="thaiDistribute"/>
        <w:rPr>
          <w:b/>
          <w:bCs/>
        </w:rPr>
      </w:pPr>
      <w:r w:rsidRPr="00526CF8">
        <w:rPr>
          <w:b/>
          <w:bCs/>
          <w:cs/>
        </w:rPr>
        <w:t>การวิจัยและพัฒนา</w:t>
      </w:r>
    </w:p>
    <w:p w:rsidR="00420FA7" w:rsidRDefault="00FB3A9C" w:rsidP="003B0BCD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…</w:t>
      </w:r>
    </w:p>
    <w:p w:rsidR="00420FA7" w:rsidRPr="00526CF8" w:rsidRDefault="00420FA7" w:rsidP="00420FA7">
      <w:pPr>
        <w:spacing w:after="0"/>
        <w:ind w:firstLine="360"/>
        <w:jc w:val="thaiDistribute"/>
        <w:rPr>
          <w:b/>
          <w:bCs/>
        </w:rPr>
      </w:pPr>
      <w:r w:rsidRPr="00526CF8">
        <w:rPr>
          <w:b/>
          <w:bCs/>
          <w:cs/>
        </w:rPr>
        <w:t>การบริการทางวิชาการ</w:t>
      </w:r>
    </w:p>
    <w:p w:rsidR="00420FA7" w:rsidRDefault="00FB3A9C" w:rsidP="003B0BCD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>…</w:t>
      </w:r>
    </w:p>
    <w:p w:rsidR="00420FA7" w:rsidRPr="00526CF8" w:rsidRDefault="000C311D" w:rsidP="00420FA7">
      <w:pPr>
        <w:spacing w:after="0"/>
        <w:ind w:firstLine="360"/>
        <w:jc w:val="thaiDistribute"/>
        <w:rPr>
          <w:b/>
          <w:bCs/>
        </w:rPr>
      </w:pPr>
      <w:r>
        <w:rPr>
          <w:b/>
          <w:bCs/>
          <w:cs/>
        </w:rPr>
        <w:t>การท</w:t>
      </w:r>
      <w:r>
        <w:rPr>
          <w:rFonts w:hint="cs"/>
          <w:b/>
          <w:bCs/>
          <w:cs/>
        </w:rPr>
        <w:t>ำ</w:t>
      </w:r>
      <w:r w:rsidR="00420FA7" w:rsidRPr="00526CF8">
        <w:rPr>
          <w:b/>
          <w:bCs/>
          <w:cs/>
        </w:rPr>
        <w:t>นุบำรุงศิลปะและวัฒนธรรม</w:t>
      </w:r>
    </w:p>
    <w:p w:rsidR="00420FA7" w:rsidRDefault="00FB3A9C" w:rsidP="000A24CB">
      <w:pPr>
        <w:pStyle w:val="ListParagraph"/>
        <w:numPr>
          <w:ilvl w:val="0"/>
          <w:numId w:val="7"/>
        </w:numPr>
        <w:ind w:left="709"/>
      </w:pPr>
      <w:r>
        <w:rPr>
          <w:rFonts w:hint="cs"/>
          <w:cs/>
        </w:rPr>
        <w:t>…</w:t>
      </w:r>
    </w:p>
    <w:p w:rsidR="00420FA7" w:rsidRPr="00420FA7" w:rsidRDefault="00420FA7" w:rsidP="00420FA7">
      <w:pPr>
        <w:spacing w:after="0"/>
        <w:jc w:val="thaiDistribute"/>
      </w:pPr>
    </w:p>
    <w:p w:rsidR="0026748A" w:rsidRPr="0026748A" w:rsidRDefault="0026748A" w:rsidP="00420FA7">
      <w:pPr>
        <w:spacing w:after="0"/>
        <w:jc w:val="thaiDistribute"/>
        <w:rPr>
          <w:b/>
          <w:bCs/>
        </w:rPr>
      </w:pPr>
      <w:r>
        <w:rPr>
          <w:rFonts w:hint="cs"/>
          <w:b/>
          <w:bCs/>
          <w:cs/>
        </w:rPr>
        <w:t>แหล่ง</w:t>
      </w:r>
      <w:r w:rsidRPr="0026748A">
        <w:rPr>
          <w:rFonts w:hint="cs"/>
          <w:b/>
          <w:bCs/>
          <w:cs/>
        </w:rPr>
        <w:t>ที่มา</w:t>
      </w:r>
    </w:p>
    <w:p w:rsidR="00E30B78" w:rsidRPr="00E30B78" w:rsidRDefault="00E30B78" w:rsidP="00E30B78">
      <w:pPr>
        <w:ind w:left="567" w:hanging="567"/>
      </w:pPr>
      <w:bookmarkStart w:id="0" w:name="_Hlk177044778"/>
      <w:r w:rsidRPr="00E30B78">
        <w:rPr>
          <w:cs/>
        </w:rPr>
        <w:t>มหาวิทยาลัยเทคโนโลยีราชมงคลล้านนา. (</w:t>
      </w:r>
      <w:r w:rsidRPr="00E30B78">
        <w:rPr>
          <w:rFonts w:hint="cs"/>
          <w:cs/>
        </w:rPr>
        <w:t>ปีพศ</w:t>
      </w:r>
      <w:r w:rsidRPr="00E30B78">
        <w:t xml:space="preserve">, </w:t>
      </w:r>
      <w:r w:rsidRPr="00E30B78">
        <w:rPr>
          <w:rFonts w:hint="cs"/>
          <w:cs/>
        </w:rPr>
        <w:t>ชื่อเดือน</w:t>
      </w:r>
      <w:r w:rsidRPr="00E30B78">
        <w:rPr>
          <w:cs/>
        </w:rPr>
        <w:t xml:space="preserve"> </w:t>
      </w:r>
      <w:r w:rsidRPr="00E30B78">
        <w:rPr>
          <w:rFonts w:hint="cs"/>
          <w:cs/>
        </w:rPr>
        <w:t>วันที่</w:t>
      </w:r>
      <w:r w:rsidRPr="00E30B78">
        <w:rPr>
          <w:cs/>
        </w:rPr>
        <w:t xml:space="preserve">). </w:t>
      </w:r>
      <w:r w:rsidRPr="00E30B78">
        <w:rPr>
          <w:rFonts w:hint="cs"/>
          <w:i/>
          <w:iCs/>
          <w:cs/>
        </w:rPr>
        <w:t>ชื่อข่าว</w:t>
      </w:r>
      <w:r w:rsidRPr="00E30B78">
        <w:rPr>
          <w:cs/>
        </w:rPr>
        <w:t xml:space="preserve">. สืบค้นจาก </w:t>
      </w:r>
      <w:r w:rsidRPr="00E30B78">
        <w:t>https</w:t>
      </w:r>
      <w:r w:rsidRPr="00E30B78">
        <w:rPr>
          <w:cs/>
        </w:rPr>
        <w:t>://</w:t>
      </w:r>
      <w:r w:rsidRPr="00E30B78">
        <w:t>rmutl</w:t>
      </w:r>
      <w:r w:rsidRPr="00E30B78">
        <w:rPr>
          <w:cs/>
        </w:rPr>
        <w:t>.</w:t>
      </w:r>
      <w:r w:rsidRPr="00E30B78">
        <w:t>ac</w:t>
      </w:r>
      <w:r w:rsidRPr="00E30B78">
        <w:rPr>
          <w:cs/>
        </w:rPr>
        <w:t>.</w:t>
      </w:r>
      <w:r w:rsidRPr="00E30B78">
        <w:t>th</w:t>
      </w:r>
      <w:r w:rsidRPr="00E30B78">
        <w:rPr>
          <w:cs/>
        </w:rPr>
        <w:t>/</w:t>
      </w:r>
      <w:r w:rsidRPr="00E30B78">
        <w:t>news</w:t>
      </w:r>
      <w:r w:rsidRPr="00E30B78">
        <w:rPr>
          <w:cs/>
        </w:rPr>
        <w:t>/…</w:t>
      </w:r>
      <w:r w:rsidRPr="00E30B78">
        <w:rPr>
          <w:rFonts w:hint="cs"/>
          <w:cs/>
        </w:rPr>
        <w:t>.</w:t>
      </w:r>
    </w:p>
    <w:bookmarkEnd w:id="0"/>
    <w:p w:rsidR="0026748A" w:rsidRDefault="0026748A" w:rsidP="00420FA7">
      <w:pPr>
        <w:spacing w:after="0"/>
        <w:jc w:val="thaiDistribute"/>
      </w:pPr>
    </w:p>
    <w:p w:rsidR="00A057CD" w:rsidRDefault="00A057CD" w:rsidP="00420FA7">
      <w:pPr>
        <w:spacing w:after="0"/>
        <w:jc w:val="thaiDistribute"/>
      </w:pPr>
    </w:p>
    <w:p w:rsidR="00A057CD" w:rsidRPr="00A057CD" w:rsidRDefault="00420FA7" w:rsidP="00A057CD">
      <w:pPr>
        <w:spacing w:after="0"/>
        <w:jc w:val="thaiDistribute"/>
        <w:rPr>
          <w:b/>
          <w:bCs/>
        </w:rPr>
      </w:pPr>
      <w:bookmarkStart w:id="1" w:name="_Hlk177028701"/>
      <w:r>
        <w:rPr>
          <w:rFonts w:hint="cs"/>
          <w:b/>
          <w:bCs/>
          <w:cs/>
        </w:rPr>
        <w:t>ตาราง</w:t>
      </w:r>
      <w:r w:rsidR="00A057CD" w:rsidRPr="00A057CD">
        <w:rPr>
          <w:b/>
          <w:bCs/>
          <w:cs/>
        </w:rPr>
        <w:t>สรุปรายงานการเปิดโอกาสให้บุคคลภายนอกมีส่วนร่วม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057CD" w:rsidTr="00786785">
        <w:trPr>
          <w:tblHeader/>
        </w:trPr>
        <w:tc>
          <w:tcPr>
            <w:tcW w:w="3114" w:type="dxa"/>
          </w:tcPr>
          <w:p w:rsidR="00A057CD" w:rsidRPr="00A057CD" w:rsidRDefault="00A057CD" w:rsidP="00A057CD">
            <w:pPr>
              <w:jc w:val="thaiDistribute"/>
              <w:rPr>
                <w:b/>
                <w:bCs/>
                <w:cs/>
              </w:rPr>
            </w:pPr>
            <w:r w:rsidRPr="00A057CD">
              <w:rPr>
                <w:rFonts w:hint="cs"/>
                <w:b/>
                <w:bCs/>
                <w:cs/>
              </w:rPr>
              <w:t>หัวข้อ</w:t>
            </w:r>
          </w:p>
        </w:tc>
        <w:tc>
          <w:tcPr>
            <w:tcW w:w="5902" w:type="dxa"/>
          </w:tcPr>
          <w:p w:rsidR="00A057CD" w:rsidRPr="00A057CD" w:rsidRDefault="00A057CD" w:rsidP="00A057CD">
            <w:pPr>
              <w:jc w:val="thaiDistribute"/>
              <w:rPr>
                <w:b/>
                <w:bCs/>
                <w:cs/>
              </w:rPr>
            </w:pPr>
            <w:r w:rsidRPr="00A057CD">
              <w:rPr>
                <w:rFonts w:hint="cs"/>
                <w:b/>
                <w:bCs/>
                <w:cs/>
              </w:rPr>
              <w:t>รายละเอียด</w:t>
            </w:r>
          </w:p>
        </w:tc>
      </w:tr>
      <w:tr w:rsidR="00A057CD" w:rsidTr="00A057CD">
        <w:tc>
          <w:tcPr>
            <w:tcW w:w="3114" w:type="dxa"/>
          </w:tcPr>
          <w:p w:rsidR="00E80E36" w:rsidRDefault="00A057CD" w:rsidP="00E80E36">
            <w:pPr>
              <w:rPr>
                <w:b/>
                <w:bCs/>
              </w:rPr>
            </w:pPr>
            <w:r w:rsidRPr="00A057CD">
              <w:rPr>
                <w:b/>
                <w:bCs/>
                <w:cs/>
              </w:rPr>
              <w:t>ประเด็นหรือเรื่อง</w:t>
            </w:r>
          </w:p>
          <w:p w:rsidR="00A057CD" w:rsidRPr="00A057CD" w:rsidRDefault="00A057CD" w:rsidP="00E80E36">
            <w:pPr>
              <w:rPr>
                <w:b/>
                <w:bCs/>
              </w:rPr>
            </w:pPr>
            <w:r w:rsidRPr="00A057CD">
              <w:rPr>
                <w:b/>
                <w:bCs/>
                <w:cs/>
              </w:rPr>
              <w:t>ในการมีส่วนร่วม</w:t>
            </w:r>
          </w:p>
        </w:tc>
        <w:tc>
          <w:tcPr>
            <w:tcW w:w="5902" w:type="dxa"/>
          </w:tcPr>
          <w:p w:rsidR="00A057CD" w:rsidRDefault="00A057CD" w:rsidP="00A057CD">
            <w:pPr>
              <w:jc w:val="thaiDistribute"/>
            </w:pPr>
          </w:p>
        </w:tc>
      </w:tr>
      <w:tr w:rsidR="00A057CD" w:rsidTr="00A057CD">
        <w:tc>
          <w:tcPr>
            <w:tcW w:w="3114" w:type="dxa"/>
          </w:tcPr>
          <w:p w:rsidR="00A057CD" w:rsidRPr="00A057CD" w:rsidRDefault="00A057CD" w:rsidP="00A057CD">
            <w:pPr>
              <w:jc w:val="thaiDistribute"/>
              <w:rPr>
                <w:b/>
                <w:bCs/>
              </w:rPr>
            </w:pPr>
            <w:r w:rsidRPr="00A057CD">
              <w:rPr>
                <w:b/>
                <w:bCs/>
                <w:cs/>
              </w:rPr>
              <w:t>สรุปข้อมูลของผู้มีส่วนร่วม</w:t>
            </w:r>
          </w:p>
          <w:p w:rsidR="00A057CD" w:rsidRPr="00A057CD" w:rsidRDefault="00A057CD" w:rsidP="00A057CD">
            <w:pPr>
              <w:jc w:val="thaiDistribute"/>
              <w:rPr>
                <w:b/>
                <w:bCs/>
              </w:rPr>
            </w:pPr>
          </w:p>
        </w:tc>
        <w:tc>
          <w:tcPr>
            <w:tcW w:w="5902" w:type="dxa"/>
          </w:tcPr>
          <w:p w:rsidR="00ED692D" w:rsidRDefault="00ED692D" w:rsidP="00A057CD">
            <w:pPr>
              <w:jc w:val="thaiDistribute"/>
            </w:pPr>
          </w:p>
        </w:tc>
      </w:tr>
      <w:tr w:rsidR="00A057CD" w:rsidTr="00A057CD">
        <w:tc>
          <w:tcPr>
            <w:tcW w:w="3114" w:type="dxa"/>
          </w:tcPr>
          <w:p w:rsidR="00A057CD" w:rsidRPr="00A057CD" w:rsidRDefault="00A057CD" w:rsidP="00A057CD">
            <w:pPr>
              <w:jc w:val="thaiDistribute"/>
              <w:rPr>
                <w:b/>
                <w:bCs/>
              </w:rPr>
            </w:pPr>
            <w:r w:rsidRPr="00A057CD">
              <w:rPr>
                <w:b/>
                <w:bCs/>
                <w:cs/>
              </w:rPr>
              <w:lastRenderedPageBreak/>
              <w:t>ผลจากการมีส่วนร่วม</w:t>
            </w:r>
          </w:p>
        </w:tc>
        <w:tc>
          <w:tcPr>
            <w:tcW w:w="5902" w:type="dxa"/>
          </w:tcPr>
          <w:p w:rsidR="00A057CD" w:rsidRDefault="00A057CD" w:rsidP="00A057CD">
            <w:pPr>
              <w:jc w:val="thaiDistribute"/>
            </w:pPr>
          </w:p>
        </w:tc>
      </w:tr>
      <w:tr w:rsidR="00A057CD" w:rsidTr="00A057CD">
        <w:tc>
          <w:tcPr>
            <w:tcW w:w="3114" w:type="dxa"/>
          </w:tcPr>
          <w:p w:rsidR="00A057CD" w:rsidRPr="00A057CD" w:rsidRDefault="00A057CD" w:rsidP="00A057CD">
            <w:pPr>
              <w:jc w:val="thaiDistribute"/>
              <w:rPr>
                <w:b/>
                <w:bCs/>
              </w:rPr>
            </w:pPr>
            <w:r w:rsidRPr="00A057CD">
              <w:rPr>
                <w:b/>
                <w:bCs/>
                <w:cs/>
              </w:rPr>
              <w:t>การนำผลจากการมีส่วนร่วมไปปรับปรุงพัฒนา</w:t>
            </w:r>
          </w:p>
        </w:tc>
        <w:tc>
          <w:tcPr>
            <w:tcW w:w="5902" w:type="dxa"/>
          </w:tcPr>
          <w:p w:rsidR="00A057CD" w:rsidRDefault="00A057CD" w:rsidP="00A057CD">
            <w:pPr>
              <w:jc w:val="thaiDistribute"/>
            </w:pPr>
          </w:p>
        </w:tc>
      </w:tr>
      <w:tr w:rsidR="00A057CD" w:rsidTr="00A057CD">
        <w:tc>
          <w:tcPr>
            <w:tcW w:w="3114" w:type="dxa"/>
          </w:tcPr>
          <w:p w:rsidR="00A057CD" w:rsidRPr="00A057CD" w:rsidRDefault="00526CF8" w:rsidP="00A057CD">
            <w:pPr>
              <w:jc w:val="thaiDistribute"/>
              <w:rPr>
                <w:b/>
                <w:bCs/>
              </w:rPr>
            </w:pPr>
            <w:r w:rsidRPr="00526CF8">
              <w:rPr>
                <w:b/>
                <w:bCs/>
                <w:cs/>
              </w:rPr>
              <w:t>ภารกิจของมหาวิทยาลัย</w:t>
            </w:r>
          </w:p>
        </w:tc>
        <w:tc>
          <w:tcPr>
            <w:tcW w:w="5902" w:type="dxa"/>
          </w:tcPr>
          <w:p w:rsidR="00526CF8" w:rsidRPr="00A64996" w:rsidRDefault="000A24CB" w:rsidP="00526CF8">
            <w:pPr>
              <w:jc w:val="thaiDistribute"/>
            </w:pPr>
            <w:r w:rsidRPr="00A64996">
              <w:sym w:font="Wingdings 2" w:char="F0A3"/>
            </w:r>
            <w:r w:rsidR="00526CF8" w:rsidRPr="00A64996">
              <w:sym w:font="Wingdings 2" w:char="F052"/>
            </w:r>
            <w:r w:rsidR="00526CF8" w:rsidRPr="00A64996">
              <w:rPr>
                <w:rFonts w:hint="cs"/>
                <w:cs/>
              </w:rPr>
              <w:t xml:space="preserve"> </w:t>
            </w:r>
            <w:r w:rsidR="00526CF8" w:rsidRPr="00A64996">
              <w:rPr>
                <w:cs/>
              </w:rPr>
              <w:t>การผลิตบัณฑิต</w:t>
            </w:r>
          </w:p>
          <w:p w:rsidR="00526CF8" w:rsidRPr="00A64996" w:rsidRDefault="000A24CB" w:rsidP="00526CF8">
            <w:pPr>
              <w:jc w:val="thaiDistribute"/>
            </w:pPr>
            <w:r w:rsidRPr="00A64996">
              <w:sym w:font="Wingdings 2" w:char="F0A3"/>
            </w:r>
            <w:r w:rsidR="00526CF8" w:rsidRPr="00A64996">
              <w:sym w:font="Wingdings 2" w:char="F052"/>
            </w:r>
            <w:r w:rsidR="00526CF8" w:rsidRPr="00A64996">
              <w:rPr>
                <w:rFonts w:hint="cs"/>
                <w:cs/>
              </w:rPr>
              <w:t xml:space="preserve"> </w:t>
            </w:r>
            <w:r w:rsidR="00526CF8" w:rsidRPr="00A64996">
              <w:rPr>
                <w:cs/>
              </w:rPr>
              <w:t>การวิจัยและพัฒนา</w:t>
            </w:r>
          </w:p>
          <w:p w:rsidR="00526CF8" w:rsidRPr="00A64996" w:rsidRDefault="000A24CB" w:rsidP="00526CF8">
            <w:pPr>
              <w:jc w:val="thaiDistribute"/>
            </w:pPr>
            <w:r w:rsidRPr="00A64996">
              <w:sym w:font="Wingdings 2" w:char="F0A3"/>
            </w:r>
            <w:r w:rsidR="00526CF8" w:rsidRPr="00A64996">
              <w:sym w:font="Wingdings 2" w:char="F052"/>
            </w:r>
            <w:r w:rsidR="00526CF8" w:rsidRPr="00A64996">
              <w:rPr>
                <w:rFonts w:hint="cs"/>
                <w:cs/>
              </w:rPr>
              <w:t xml:space="preserve"> </w:t>
            </w:r>
            <w:r w:rsidR="00526CF8" w:rsidRPr="00A64996">
              <w:rPr>
                <w:cs/>
              </w:rPr>
              <w:t>การบริการทางวิชาการ</w:t>
            </w:r>
            <w:bookmarkStart w:id="2" w:name="_GoBack"/>
            <w:bookmarkEnd w:id="2"/>
          </w:p>
          <w:p w:rsidR="00A057CD" w:rsidRPr="00420FA7" w:rsidRDefault="000A24CB" w:rsidP="00526CF8">
            <w:pPr>
              <w:jc w:val="thaiDistribute"/>
              <w:rPr>
                <w:b/>
                <w:bCs/>
              </w:rPr>
            </w:pPr>
            <w:r w:rsidRPr="00A64996">
              <w:sym w:font="Wingdings 2" w:char="F0A3"/>
            </w:r>
            <w:r w:rsidR="00526CF8" w:rsidRPr="00A64996">
              <w:sym w:font="Wingdings 2" w:char="F052"/>
            </w:r>
            <w:r w:rsidR="00526CF8" w:rsidRPr="00A64996">
              <w:rPr>
                <w:rFonts w:hint="cs"/>
                <w:cs/>
              </w:rPr>
              <w:t xml:space="preserve"> </w:t>
            </w:r>
            <w:r w:rsidR="000C311D" w:rsidRPr="00A64996">
              <w:rPr>
                <w:cs/>
              </w:rPr>
              <w:t>การท</w:t>
            </w:r>
            <w:r w:rsidR="000C311D" w:rsidRPr="00A64996">
              <w:rPr>
                <w:rFonts w:hint="cs"/>
                <w:cs/>
              </w:rPr>
              <w:t>ำ</w:t>
            </w:r>
            <w:r w:rsidR="00526CF8" w:rsidRPr="00A64996">
              <w:rPr>
                <w:cs/>
              </w:rPr>
              <w:t>นุบำรุงศิลปะและวัฒนธรรม</w:t>
            </w:r>
          </w:p>
        </w:tc>
      </w:tr>
      <w:tr w:rsidR="008834F9" w:rsidTr="00A057CD">
        <w:tc>
          <w:tcPr>
            <w:tcW w:w="3114" w:type="dxa"/>
          </w:tcPr>
          <w:p w:rsidR="008834F9" w:rsidRPr="00A057CD" w:rsidRDefault="008834F9" w:rsidP="008834F9">
            <w:pPr>
              <w:jc w:val="thaiDistribute"/>
              <w:rPr>
                <w:b/>
                <w:bCs/>
                <w:cs/>
              </w:rPr>
            </w:pPr>
            <w:r w:rsidRPr="00A057CD">
              <w:rPr>
                <w:rFonts w:hint="cs"/>
                <w:b/>
                <w:bCs/>
                <w:cs/>
              </w:rPr>
              <w:t>แหล่งที่มา</w:t>
            </w:r>
          </w:p>
        </w:tc>
        <w:tc>
          <w:tcPr>
            <w:tcW w:w="5902" w:type="dxa"/>
          </w:tcPr>
          <w:p w:rsidR="008834F9" w:rsidRPr="0026748A" w:rsidRDefault="008834F9" w:rsidP="008834F9">
            <w:pPr>
              <w:jc w:val="thaiDistribute"/>
            </w:pPr>
          </w:p>
        </w:tc>
      </w:tr>
    </w:tbl>
    <w:p w:rsidR="00786785" w:rsidRDefault="00786785" w:rsidP="00A057CD">
      <w:pPr>
        <w:spacing w:after="0"/>
        <w:jc w:val="thaiDistribute"/>
        <w:rPr>
          <w:cs/>
        </w:rPr>
      </w:pPr>
    </w:p>
    <w:bookmarkEnd w:id="1"/>
    <w:p w:rsidR="00A057CD" w:rsidRPr="00E42CD7" w:rsidRDefault="00E42CD7">
      <w:pPr>
        <w:spacing w:after="0"/>
        <w:jc w:val="thaiDistribute"/>
        <w:rPr>
          <w:b/>
          <w:bCs/>
        </w:rPr>
      </w:pPr>
      <w:r w:rsidRPr="00E42CD7">
        <w:rPr>
          <w:rFonts w:hint="cs"/>
          <w:b/>
          <w:bCs/>
          <w:cs/>
        </w:rPr>
        <w:t>ภาพประกอบ</w:t>
      </w:r>
    </w:p>
    <w:p w:rsidR="00420FA7" w:rsidRPr="00FB3A9C" w:rsidRDefault="00FB3A9C">
      <w:pPr>
        <w:spacing w:after="0"/>
        <w:jc w:val="thaiDistribute"/>
      </w:pPr>
      <w:r w:rsidRPr="00FB3A9C">
        <w:rPr>
          <w:noProof/>
        </w:rPr>
        <w:t>&lt;&lt;</w:t>
      </w:r>
      <w:r w:rsidRPr="00FB3A9C">
        <w:rPr>
          <w:rFonts w:hint="cs"/>
          <w:cs/>
        </w:rPr>
        <w:t>ภาพประกอบ</w:t>
      </w:r>
      <w:r w:rsidRPr="00FB3A9C">
        <w:rPr>
          <w:noProof/>
        </w:rPr>
        <w:t>&gt;&gt;</w:t>
      </w:r>
    </w:p>
    <w:sectPr w:rsidR="00420FA7" w:rsidRPr="00FB3A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E98"/>
    <w:multiLevelType w:val="multilevel"/>
    <w:tmpl w:val="DA4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C3CEE"/>
    <w:multiLevelType w:val="multilevel"/>
    <w:tmpl w:val="5836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F6195"/>
    <w:multiLevelType w:val="hybridMultilevel"/>
    <w:tmpl w:val="D02E3240"/>
    <w:lvl w:ilvl="0" w:tplc="F5A69B78">
      <w:start w:val="1"/>
      <w:numFmt w:val="bullet"/>
      <w:lvlText w:val=""/>
      <w:lvlJc w:val="left"/>
      <w:pPr>
        <w:ind w:left="720" w:hanging="360"/>
      </w:pPr>
      <w:rPr>
        <w:rFonts w:ascii="Wingdings" w:hAnsi="Wingdings" w:cs="TH SarabunIT๙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25B"/>
    <w:multiLevelType w:val="hybridMultilevel"/>
    <w:tmpl w:val="08DAD366"/>
    <w:lvl w:ilvl="0" w:tplc="1DE647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12F"/>
    <w:multiLevelType w:val="hybridMultilevel"/>
    <w:tmpl w:val="F2A09FE0"/>
    <w:lvl w:ilvl="0" w:tplc="F5A69B78">
      <w:start w:val="1"/>
      <w:numFmt w:val="bullet"/>
      <w:lvlText w:val=""/>
      <w:lvlJc w:val="left"/>
      <w:pPr>
        <w:ind w:left="720" w:hanging="360"/>
      </w:pPr>
      <w:rPr>
        <w:rFonts w:ascii="Wingdings" w:hAnsi="Wingdings" w:cs="TH SarabunIT๙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7FF"/>
    <w:multiLevelType w:val="hybridMultilevel"/>
    <w:tmpl w:val="48E4A25A"/>
    <w:lvl w:ilvl="0" w:tplc="F5A69B78">
      <w:start w:val="1"/>
      <w:numFmt w:val="bullet"/>
      <w:lvlText w:val=""/>
      <w:lvlJc w:val="left"/>
      <w:pPr>
        <w:ind w:left="1080" w:hanging="360"/>
      </w:pPr>
      <w:rPr>
        <w:rFonts w:ascii="Wingdings" w:hAnsi="Wingdings" w:cs="TH SarabunIT๙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16A63"/>
    <w:multiLevelType w:val="hybridMultilevel"/>
    <w:tmpl w:val="325C46A6"/>
    <w:lvl w:ilvl="0" w:tplc="F5A69B78">
      <w:start w:val="1"/>
      <w:numFmt w:val="bullet"/>
      <w:lvlText w:val=""/>
      <w:lvlJc w:val="left"/>
      <w:pPr>
        <w:ind w:left="720" w:hanging="360"/>
      </w:pPr>
      <w:rPr>
        <w:rFonts w:ascii="Wingdings" w:hAnsi="Wingdings" w:cs="TH SarabunIT๙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A24CB"/>
    <w:rsid w:val="000C0431"/>
    <w:rsid w:val="000C311D"/>
    <w:rsid w:val="001B09EA"/>
    <w:rsid w:val="001F5C41"/>
    <w:rsid w:val="0026748A"/>
    <w:rsid w:val="00294F72"/>
    <w:rsid w:val="002C0B49"/>
    <w:rsid w:val="003B0BCD"/>
    <w:rsid w:val="0040259E"/>
    <w:rsid w:val="00420FA7"/>
    <w:rsid w:val="00526CF8"/>
    <w:rsid w:val="005F761A"/>
    <w:rsid w:val="00605F1B"/>
    <w:rsid w:val="006B43E6"/>
    <w:rsid w:val="00721E6E"/>
    <w:rsid w:val="00786785"/>
    <w:rsid w:val="008014A4"/>
    <w:rsid w:val="008834F9"/>
    <w:rsid w:val="008E3B41"/>
    <w:rsid w:val="009425AB"/>
    <w:rsid w:val="009B152C"/>
    <w:rsid w:val="00A057CD"/>
    <w:rsid w:val="00A36FE7"/>
    <w:rsid w:val="00A64996"/>
    <w:rsid w:val="00D87269"/>
    <w:rsid w:val="00E30B78"/>
    <w:rsid w:val="00E42CD7"/>
    <w:rsid w:val="00E701F1"/>
    <w:rsid w:val="00E80E36"/>
    <w:rsid w:val="00EA1C32"/>
    <w:rsid w:val="00ED692D"/>
    <w:rsid w:val="00FB3A9C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E8F14-1397-4FA2-A86C-B7A1F33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FA7"/>
    <w:pPr>
      <w:numPr>
        <w:numId w:val="3"/>
      </w:numPr>
      <w:spacing w:after="0"/>
      <w:contextualSpacing/>
      <w:jc w:val="thai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o20_เทมเพลต.docx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Rajamangala University of Technology Lanna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สารภี</dc:creator>
  <cp:keywords/>
  <dc:description/>
  <cp:lastModifiedBy>นางสาว รัตนาภรณ์  สารภี</cp:lastModifiedBy>
  <cp:revision>2</cp:revision>
  <cp:lastPrinted>2024-09-12T03:52:00Z</cp:lastPrinted>
  <dcterms:created xsi:type="dcterms:W3CDTF">2025-03-27T01:27:00Z</dcterms:created>
  <dcterms:modified xsi:type="dcterms:W3CDTF">2025-03-27T01:27:00Z</dcterms:modified>
</cp:coreProperties>
</file>