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C7E6" w14:textId="77777777" w:rsidR="008535D9" w:rsidRPr="00951D06" w:rsidRDefault="0056143A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25E1A5AF" wp14:editId="5C9E047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111E9E32" w14:textId="77777777" w:rsidR="008535D9" w:rsidRPr="00FB3EF2" w:rsidRDefault="0056143A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1F080D" wp14:editId="0284AFF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C3F48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DV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K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MP6sNX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5EA79D42" w14:textId="77777777" w:rsidR="008535D9" w:rsidRPr="00C87E7C" w:rsidRDefault="0056143A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071E0" wp14:editId="09FD669D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F0F90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563D0C" wp14:editId="5C70CF0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638A2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344B57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344B57">
        <w:rPr>
          <w:rFonts w:ascii="TH SarabunPSK" w:hAnsi="TH SarabunPSK" w:cs="TH SarabunPSK" w:hint="cs"/>
          <w:sz w:val="32"/>
          <w:szCs w:val="32"/>
          <w:cs/>
        </w:rPr>
        <w:t xml:space="preserve"> ๐๖๕๔.๐๔</w:t>
      </w:r>
      <w:r w:rsidR="004B4D7E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5F48D68D" w14:textId="1A6B1205" w:rsidR="008535D9" w:rsidRDefault="0056143A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C3E975" wp14:editId="6CE00F2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4C26E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44B57">
        <w:rPr>
          <w:rFonts w:ascii="TH SarabunPSK" w:hAnsi="TH SarabunPSK" w:cs="TH SarabunPSK" w:hint="cs"/>
          <w:sz w:val="32"/>
          <w:szCs w:val="32"/>
          <w:cs/>
        </w:rPr>
        <w:t>เสนอรายชื่อ</w:t>
      </w:r>
      <w:r w:rsidR="001C56EE" w:rsidRPr="001C56EE">
        <w:rPr>
          <w:rFonts w:ascii="TH SarabunIT๙" w:hAnsi="TH SarabunIT๙" w:cs="TH SarabunIT๙"/>
          <w:sz w:val="32"/>
          <w:szCs w:val="32"/>
          <w:cs/>
        </w:rPr>
        <w:t>คณะกรรมการจัดทำรายละเอียดคุณลักษณะเฉพาะของพัสดุ</w:t>
      </w:r>
      <w:r w:rsidR="001C56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073F">
        <w:rPr>
          <w:rFonts w:ascii="TH SarabunPSK" w:hAnsi="TH SarabunPSK" w:cs="TH SarabunPSK" w:hint="cs"/>
          <w:sz w:val="32"/>
          <w:szCs w:val="32"/>
          <w:cs/>
        </w:rPr>
        <w:t>และคณะกรรมการตรวจรับ</w:t>
      </w:r>
    </w:p>
    <w:p w14:paraId="085BB671" w14:textId="133279F0" w:rsidR="00344B57" w:rsidRPr="00BD3F53" w:rsidRDefault="001C56EE" w:rsidP="0001073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B57">
        <w:rPr>
          <w:rFonts w:ascii="TH SarabunPSK" w:hAnsi="TH SarabunPSK" w:cs="TH SarabunPSK" w:hint="cs"/>
          <w:sz w:val="32"/>
          <w:szCs w:val="32"/>
          <w:cs/>
        </w:rPr>
        <w:t>ของงาน</w:t>
      </w:r>
      <w:r w:rsidR="00344B57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>ซื้อ/งานจ้าง..............(ระบุชื่อรายการครุภัณฑ์/โครงการ)............</w:t>
      </w:r>
      <w:r w:rsidR="0001073F">
        <w:rPr>
          <w:rFonts w:ascii="TH SarabunPSK" w:hAnsi="TH SarabunPSK" w:cs="TH SarabunPSK" w:hint="cs"/>
          <w:sz w:val="32"/>
          <w:szCs w:val="32"/>
          <w:cs/>
        </w:rPr>
        <w:t>ด้วยวิธีเฉพาะเจาะจง</w:t>
      </w:r>
    </w:p>
    <w:p w14:paraId="4172D103" w14:textId="77777777" w:rsidR="00C87E7C" w:rsidRPr="00B80B01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344B57">
        <w:rPr>
          <w:rFonts w:ascii="TH SarabunPSK" w:hAnsi="TH SarabunPSK" w:cs="TH SarabunPSK" w:hint="cs"/>
          <w:sz w:val="32"/>
          <w:szCs w:val="32"/>
          <w:cs/>
        </w:rPr>
        <w:t>คณบดีคณะวิศวกรรมศาสตร์</w:t>
      </w:r>
    </w:p>
    <w:p w14:paraId="6CC93043" w14:textId="473511E3" w:rsidR="0001073F" w:rsidRDefault="00344B57" w:rsidP="0001073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>ด้วยสาขา/หลักสูตร............................ มีความประสงค์จะซื้อ/จ้าง............................................. (ระบุชื่อรายการครุภัณฑ์/โครงการ)...............................................</w:t>
      </w:r>
      <w:r w:rsidR="0056143A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วงเงินงบประมาณ......................บาท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143A" w:rsidRPr="0056143A">
        <w:rPr>
          <w:rFonts w:ascii="TH SarabunPSK" w:hAnsi="TH SarabunPSK" w:cs="TH SarabunPSK" w:hint="cs"/>
          <w:color w:val="FF0000"/>
          <w:sz w:val="32"/>
          <w:szCs w:val="32"/>
          <w:cs/>
        </w:rPr>
        <w:t>โดยเบิกจ่าย</w:t>
      </w:r>
      <w:r w:rsidR="005614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จากเงินรายได้ </w:t>
      </w:r>
      <w:r w:rsidR="0056143A" w:rsidRPr="0040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ประจำปีงบประมาณ ๒๕๖๗ </w:t>
      </w:r>
      <w:r w:rsidR="00407C76" w:rsidRPr="00407C76">
        <w:rPr>
          <w:rFonts w:ascii="TH SarabunPSK" w:hAnsi="TH SarabunPSK" w:cs="TH SarabunPSK" w:hint="cs"/>
          <w:sz w:val="32"/>
          <w:szCs w:val="32"/>
          <w:cs/>
        </w:rPr>
        <w:t xml:space="preserve">ด้วยวิธีเฉพาะเจาะจง </w:t>
      </w:r>
      <w:r w:rsidR="00407C76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4016C6"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="00407C76">
        <w:rPr>
          <w:rFonts w:ascii="TH SarabunPSK" w:hAnsi="TH SarabunPSK" w:cs="TH SarabunPSK" w:hint="cs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พ.ศ.๒๕๖๐ และ</w:t>
      </w:r>
      <w:r w:rsidR="004016C6">
        <w:rPr>
          <w:rFonts w:ascii="TH SarabunPSK" w:hAnsi="TH SarabunPSK" w:cs="TH SarabunPSK" w:hint="cs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พ.ศ.๒๕๖๐ </w:t>
      </w:r>
      <w:r w:rsidR="00407C76">
        <w:rPr>
          <w:rFonts w:ascii="TH SarabunPSK" w:hAnsi="TH SarabunPSK" w:cs="TH SarabunPSK" w:hint="cs"/>
          <w:sz w:val="32"/>
          <w:szCs w:val="32"/>
          <w:cs/>
        </w:rPr>
        <w:t>จึงขอเสนอรายชื่อ</w:t>
      </w:r>
      <w:bookmarkStart w:id="0" w:name="_Hlk143267616"/>
      <w:r w:rsidR="0001073F" w:rsidRPr="0001073F">
        <w:rPr>
          <w:rFonts w:ascii="TH SarabunIT๙" w:hAnsi="TH SarabunIT๙" w:cs="TH SarabunIT๙"/>
          <w:sz w:val="32"/>
          <w:szCs w:val="32"/>
          <w:cs/>
        </w:rPr>
        <w:t>คณ</w:t>
      </w:r>
      <w:bookmarkStart w:id="1" w:name="_GoBack"/>
      <w:bookmarkEnd w:id="1"/>
      <w:r w:rsidR="0001073F" w:rsidRPr="0001073F">
        <w:rPr>
          <w:rFonts w:ascii="TH SarabunIT๙" w:hAnsi="TH SarabunIT๙" w:cs="TH SarabunIT๙"/>
          <w:sz w:val="32"/>
          <w:szCs w:val="32"/>
          <w:cs/>
        </w:rPr>
        <w:t>ะกรรมการจัดทำรายละเอียดคุณลักษณะเฉพาะของพัสดุและกำหนดราคากลาง</w:t>
      </w:r>
      <w:bookmarkEnd w:id="0"/>
      <w:r w:rsidR="000107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7FC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A7FCC">
        <w:rPr>
          <w:rFonts w:ascii="TH SarabunPSK" w:hAnsi="TH SarabunPSK" w:cs="TH SarabunPSK" w:hint="cs"/>
          <w:sz w:val="32"/>
          <w:szCs w:val="32"/>
          <w:cs/>
        </w:rPr>
        <w:t xml:space="preserve">รายชื่อคณะกรรมการตรวจรับพัสดุ  </w:t>
      </w:r>
      <w:r w:rsidR="0001073F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14:paraId="59FC054F" w14:textId="34648B5B" w:rsidR="003B473B" w:rsidRDefault="003B473B" w:rsidP="003B473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DA7FCC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คณะกรรมการจัดทำรายละเอียดคุณลักษณะเฉพาะของพัสดุและกำหนดราคากลาง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1CAE62EC" w14:textId="77777777" w:rsidR="004016C6" w:rsidRDefault="004016C6" w:rsidP="00DA7FC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6915C309" w14:textId="77777777" w:rsidR="004016C6" w:rsidRDefault="004016C6" w:rsidP="004016C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02E81F2B" w14:textId="77777777" w:rsidR="004016C6" w:rsidRDefault="004016C6" w:rsidP="004016C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E006181" w14:textId="04696A53" w:rsidR="0001073F" w:rsidRDefault="003B473B" w:rsidP="003B473B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01073F" w:rsidRPr="00DA7FCC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คณะกรรมการตรวจรับพัสดุ</w:t>
      </w:r>
      <w:r w:rsidR="00DA7FCC">
        <w:rPr>
          <w:rFonts w:ascii="TH SarabunPSK" w:hAnsi="TH SarabunPSK" w:cs="TH SarabunPSK" w:hint="cs"/>
          <w:b/>
          <w:bCs/>
          <w:sz w:val="32"/>
          <w:szCs w:val="32"/>
          <w:cs/>
        </w:rPr>
        <w:t>/ผู้ตรวจรับพัสดุ</w:t>
      </w:r>
      <w:r w:rsidR="0001073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A96424" w14:textId="77777777" w:rsidR="0001073F" w:rsidRDefault="0001073F" w:rsidP="00DA7FCC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70736E20" w14:textId="77777777" w:rsidR="0001073F" w:rsidRDefault="0001073F" w:rsidP="0001073F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1754B28B" w14:textId="77777777" w:rsidR="0001073F" w:rsidRDefault="0001073F" w:rsidP="0001073F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7524E26" w14:textId="77777777" w:rsidR="00C87E7C" w:rsidRPr="00B80B01" w:rsidRDefault="004016C6" w:rsidP="004016C6">
      <w:pPr>
        <w:spacing w:before="120"/>
        <w:ind w:firstLine="14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B8CBE81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1752545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62389B5" w14:textId="77777777" w:rsidR="00C87E7C" w:rsidRPr="00B80B01" w:rsidRDefault="00C87E7C" w:rsidP="00A60D8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1C669CBB" w14:textId="77777777" w:rsidR="00B84631" w:rsidRDefault="004016C6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หัวหน้าสาขา/หัวหน้าหลักสูตร</w:t>
      </w:r>
    </w:p>
    <w:p w14:paraId="279764D8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760481C7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25F3A68B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0F48EC4E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7B9E1C96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7BBBA5CB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68D44DF6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33BFC1E4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5E7E1467" w14:textId="77777777" w:rsidR="0056143A" w:rsidRDefault="0056143A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sectPr w:rsidR="0056143A" w:rsidSect="00FB3EF2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55D6F" w14:textId="77777777" w:rsidR="006261C1" w:rsidRDefault="006261C1">
      <w:r>
        <w:separator/>
      </w:r>
    </w:p>
  </w:endnote>
  <w:endnote w:type="continuationSeparator" w:id="0">
    <w:p w14:paraId="6625862C" w14:textId="77777777" w:rsidR="006261C1" w:rsidRDefault="0062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77233" w14:textId="77777777" w:rsidR="006261C1" w:rsidRDefault="006261C1">
      <w:r>
        <w:separator/>
      </w:r>
    </w:p>
  </w:footnote>
  <w:footnote w:type="continuationSeparator" w:id="0">
    <w:p w14:paraId="5389406E" w14:textId="77777777" w:rsidR="006261C1" w:rsidRDefault="0062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EA62D" w14:textId="77777777" w:rsidR="00B84631" w:rsidRDefault="00B84631" w:rsidP="00D6626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6139F3BF" w14:textId="77777777" w:rsidR="00B84631" w:rsidRDefault="00B846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496C6" w14:textId="77777777" w:rsidR="00B84631" w:rsidRPr="00D6626B" w:rsidRDefault="00B84631" w:rsidP="00D6626B">
    <w:pPr>
      <w:pStyle w:val="a6"/>
      <w:framePr w:wrap="around" w:vAnchor="text" w:hAnchor="margin" w:xAlign="center" w:y="1"/>
      <w:rPr>
        <w:rStyle w:val="a7"/>
        <w:rFonts w:ascii="TH SarabunPSK" w:hAnsi="TH SarabunPSK" w:cs="TH SarabunPSK"/>
        <w:sz w:val="32"/>
        <w:szCs w:val="32"/>
      </w:rPr>
    </w:pPr>
    <w:r>
      <w:rPr>
        <w:rStyle w:val="a7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7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7"/>
        <w:rFonts w:ascii="TH SarabunPSK" w:hAnsi="TH SarabunPSK" w:cs="TH SarabunPSK" w:hint="cs"/>
        <w:sz w:val="32"/>
        <w:szCs w:val="32"/>
        <w:cs/>
      </w:rPr>
      <w:t xml:space="preserve"> -</w:t>
    </w:r>
  </w:p>
  <w:p w14:paraId="46A8EF3D" w14:textId="77777777" w:rsidR="00B84631" w:rsidRDefault="00B84631">
    <w:pPr>
      <w:pStyle w:val="a6"/>
      <w:rPr>
        <w:rFonts w:ascii="TH SarabunPSK" w:hAnsi="TH SarabunPSK" w:cs="TH SarabunPSK"/>
        <w:sz w:val="32"/>
        <w:szCs w:val="32"/>
      </w:rPr>
    </w:pPr>
  </w:p>
  <w:p w14:paraId="59EED1AC" w14:textId="77777777" w:rsidR="00B84631" w:rsidRPr="00D6626B" w:rsidRDefault="00B84631">
    <w:pPr>
      <w:pStyle w:val="a6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A0C42"/>
    <w:multiLevelType w:val="hybridMultilevel"/>
    <w:tmpl w:val="77009F3C"/>
    <w:lvl w:ilvl="0" w:tplc="3C58766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06D7FBB"/>
    <w:multiLevelType w:val="hybridMultilevel"/>
    <w:tmpl w:val="77009F3C"/>
    <w:lvl w:ilvl="0" w:tplc="3C58766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57"/>
    <w:rsid w:val="000009B3"/>
    <w:rsid w:val="0001073F"/>
    <w:rsid w:val="00041424"/>
    <w:rsid w:val="0006583D"/>
    <w:rsid w:val="000D658D"/>
    <w:rsid w:val="00107DC9"/>
    <w:rsid w:val="00127727"/>
    <w:rsid w:val="00193FB7"/>
    <w:rsid w:val="001B6C74"/>
    <w:rsid w:val="001C56EE"/>
    <w:rsid w:val="001F5E85"/>
    <w:rsid w:val="00234405"/>
    <w:rsid w:val="002747A4"/>
    <w:rsid w:val="002E1EB8"/>
    <w:rsid w:val="00344B57"/>
    <w:rsid w:val="00387B20"/>
    <w:rsid w:val="003B0B81"/>
    <w:rsid w:val="003B473B"/>
    <w:rsid w:val="004016C6"/>
    <w:rsid w:val="00407C76"/>
    <w:rsid w:val="004470AA"/>
    <w:rsid w:val="004B4D7E"/>
    <w:rsid w:val="004C53C8"/>
    <w:rsid w:val="0056143A"/>
    <w:rsid w:val="005F4EE0"/>
    <w:rsid w:val="006261C1"/>
    <w:rsid w:val="006A4118"/>
    <w:rsid w:val="006B17F4"/>
    <w:rsid w:val="006D16F7"/>
    <w:rsid w:val="00706948"/>
    <w:rsid w:val="007941B5"/>
    <w:rsid w:val="007E6E95"/>
    <w:rsid w:val="008535D9"/>
    <w:rsid w:val="0086677E"/>
    <w:rsid w:val="008720A2"/>
    <w:rsid w:val="00904C2B"/>
    <w:rsid w:val="00921E9F"/>
    <w:rsid w:val="00923102"/>
    <w:rsid w:val="00946E2C"/>
    <w:rsid w:val="00951D06"/>
    <w:rsid w:val="00990D85"/>
    <w:rsid w:val="009C74E1"/>
    <w:rsid w:val="009D74D7"/>
    <w:rsid w:val="00A60D81"/>
    <w:rsid w:val="00A64DF4"/>
    <w:rsid w:val="00A97E58"/>
    <w:rsid w:val="00AB3BC8"/>
    <w:rsid w:val="00AD0725"/>
    <w:rsid w:val="00AE4267"/>
    <w:rsid w:val="00B80B01"/>
    <w:rsid w:val="00B84631"/>
    <w:rsid w:val="00B8566C"/>
    <w:rsid w:val="00BD3F53"/>
    <w:rsid w:val="00C13F57"/>
    <w:rsid w:val="00C34214"/>
    <w:rsid w:val="00C87E7C"/>
    <w:rsid w:val="00C94909"/>
    <w:rsid w:val="00D35165"/>
    <w:rsid w:val="00D518B7"/>
    <w:rsid w:val="00D6626B"/>
    <w:rsid w:val="00DA7FCC"/>
    <w:rsid w:val="00DB741A"/>
    <w:rsid w:val="00E537F1"/>
    <w:rsid w:val="00EE0C32"/>
    <w:rsid w:val="00F116A9"/>
    <w:rsid w:val="00F23720"/>
    <w:rsid w:val="00F57925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B8204"/>
  <w15:chartTrackingRefBased/>
  <w15:docId w15:val="{94592549-2A09-402B-A320-621AEFC8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a4">
    <w:name w:val="การเชื่อมโยงหลายมิติที่ไปมาแล้ว"/>
    <w:basedOn w:val="a3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basedOn w:val="a3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.%20&#3629;&#3639;&#3656;&#3609;%20&#3654;\005%20&#3610;&#3633;&#3609;&#3607;&#3638;&#3585;&#3586;&#3657;&#3629;&#3588;&#3623;&#3634;&#3617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48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rmutl eng01</dc:creator>
  <cp:keywords/>
  <dc:description/>
  <cp:lastModifiedBy>ณัฏฐนันท์   ศรีวรพจน์</cp:lastModifiedBy>
  <cp:revision>4</cp:revision>
  <cp:lastPrinted>2010-12-29T04:42:00Z</cp:lastPrinted>
  <dcterms:created xsi:type="dcterms:W3CDTF">2023-10-19T02:56:00Z</dcterms:created>
  <dcterms:modified xsi:type="dcterms:W3CDTF">2023-10-19T04:07:00Z</dcterms:modified>
</cp:coreProperties>
</file>